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554" w:rsidRPr="00D478F0" w:rsidRDefault="00345554" w:rsidP="0088588C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Đ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i Phương Qu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ả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ng 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ậ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t</w:t>
      </w:r>
    </w:p>
    <w:p w:rsidR="00345554" w:rsidRPr="00D478F0" w:rsidRDefault="00345554" w:rsidP="0088588C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Hoa Nghiêm Kinh</w:t>
      </w:r>
    </w:p>
    <w:p w:rsidR="00345554" w:rsidRPr="00D478F0" w:rsidRDefault="00345554" w:rsidP="0088588C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m th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 xml:space="preserve"> mư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ờ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i m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ộ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t,</w:t>
      </w:r>
    </w:p>
    <w:p w:rsidR="00345554" w:rsidRPr="00D478F0" w:rsidRDefault="00345554" w:rsidP="0088588C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T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ị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nh 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nh 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m</w:t>
      </w:r>
    </w:p>
    <w:p w:rsidR="00345554" w:rsidRPr="00D478F0" w:rsidRDefault="00345554" w:rsidP="0088588C">
      <w:pPr>
        <w:jc w:val="center"/>
        <w:rPr>
          <w:rStyle w:val="watch-title"/>
          <w:rFonts w:eastAsia="DFKai-SB"/>
          <w:kern w:val="2"/>
          <w:sz w:val="28"/>
          <w:szCs w:val="36"/>
          <w:lang w:val="en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ầ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 1</w:t>
      </w:r>
      <w:r>
        <w:rPr>
          <w:rFonts w:ascii="Times New Roman" w:eastAsia="Arial Unicode MS" w:hAnsi="Times New Roman"/>
          <w:b/>
          <w:sz w:val="28"/>
          <w:szCs w:val="36"/>
        </w:rPr>
        <w:t>1</w:t>
      </w:r>
    </w:p>
    <w:p w:rsidR="00345554" w:rsidRPr="001F4137" w:rsidRDefault="00345554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</w:pPr>
      <w:r w:rsidRPr="001F4137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大方廣佛華嚴經</w:t>
      </w:r>
    </w:p>
    <w:p w:rsidR="00345554" w:rsidRPr="001F4137" w:rsidRDefault="00345554">
      <w:pPr>
        <w:jc w:val="center"/>
        <w:rPr>
          <w:rFonts w:eastAsia="Arial Unicode MS"/>
          <w:sz w:val="28"/>
        </w:rPr>
      </w:pPr>
      <w:r w:rsidRPr="001F4137"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  <w:t>(</w:t>
      </w:r>
      <w:r w:rsidRPr="001F4137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十一）淨行品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sz w:val="28"/>
          <w:szCs w:val="28"/>
        </w:rPr>
        <w:t>Ch</w:t>
      </w:r>
      <w:r w:rsidRPr="001F4137">
        <w:rPr>
          <w:rFonts w:ascii="Times New Roman" w:eastAsia="Arial Unicode MS" w:hAnsi="Times New Roman"/>
          <w:sz w:val="28"/>
          <w:szCs w:val="28"/>
        </w:rPr>
        <w:t>ủ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1F4137">
        <w:rPr>
          <w:rFonts w:ascii="Times New Roman" w:eastAsia="Arial Unicode MS" w:hAnsi="Times New Roman"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1F4137">
        <w:rPr>
          <w:rFonts w:ascii="Times New Roman" w:eastAsia="Arial Unicode MS" w:hAnsi="Times New Roman"/>
          <w:sz w:val="28"/>
          <w:szCs w:val="28"/>
        </w:rPr>
        <w:t>ị</w:t>
      </w:r>
      <w:r w:rsidRPr="001F4137">
        <w:rPr>
          <w:rFonts w:ascii="Times New Roman" w:eastAsia="Arial Unicode MS" w:hAnsi="Times New Roman"/>
          <w:sz w:val="28"/>
          <w:szCs w:val="28"/>
        </w:rPr>
        <w:t>nh Không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sz w:val="28"/>
          <w:szCs w:val="28"/>
        </w:rPr>
        <w:t>Đ</w:t>
      </w:r>
      <w:r w:rsidRPr="001F4137">
        <w:rPr>
          <w:rFonts w:ascii="Times New Roman" w:eastAsia="Arial Unicode MS" w:hAnsi="Times New Roman"/>
          <w:sz w:val="28"/>
          <w:szCs w:val="28"/>
        </w:rPr>
        <w:t>ị</w:t>
      </w:r>
      <w:r w:rsidRPr="001F4137">
        <w:rPr>
          <w:rFonts w:ascii="Times New Roman" w:eastAsia="Arial Unicode MS" w:hAnsi="Times New Roman"/>
          <w:sz w:val="28"/>
          <w:szCs w:val="28"/>
        </w:rPr>
        <w:t>a đi</w:t>
      </w:r>
      <w:r w:rsidRPr="001F4137">
        <w:rPr>
          <w:rFonts w:ascii="Times New Roman" w:eastAsia="Arial Unicode MS" w:hAnsi="Times New Roman"/>
          <w:sz w:val="28"/>
          <w:szCs w:val="28"/>
        </w:rPr>
        <w:t>ể</w:t>
      </w:r>
      <w:r w:rsidRPr="001F4137">
        <w:rPr>
          <w:rFonts w:ascii="Times New Roman" w:eastAsia="Arial Unicode MS" w:hAnsi="Times New Roman"/>
          <w:sz w:val="28"/>
          <w:szCs w:val="28"/>
        </w:rPr>
        <w:t>m: Hương C</w:t>
      </w:r>
      <w:r w:rsidRPr="001F4137">
        <w:rPr>
          <w:rFonts w:ascii="Times New Roman" w:eastAsia="Arial Unicode MS" w:hAnsi="Times New Roman"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sz w:val="28"/>
          <w:szCs w:val="28"/>
        </w:rPr>
        <w:t>ng Ph</w:t>
      </w:r>
      <w:r w:rsidRPr="001F4137">
        <w:rPr>
          <w:rFonts w:ascii="Times New Roman" w:eastAsia="Arial Unicode MS" w:hAnsi="Times New Roman"/>
          <w:sz w:val="28"/>
          <w:szCs w:val="28"/>
        </w:rPr>
        <w:t>ậ</w:t>
      </w:r>
      <w:r w:rsidRPr="001F4137">
        <w:rPr>
          <w:rFonts w:ascii="Times New Roman" w:eastAsia="Arial Unicode MS" w:hAnsi="Times New Roman"/>
          <w:sz w:val="28"/>
          <w:szCs w:val="28"/>
        </w:rPr>
        <w:t>t Đà Giáo D</w:t>
      </w:r>
      <w:r w:rsidRPr="001F4137">
        <w:rPr>
          <w:rFonts w:ascii="Times New Roman" w:eastAsia="Arial Unicode MS" w:hAnsi="Times New Roman"/>
          <w:sz w:val="28"/>
          <w:szCs w:val="28"/>
        </w:rPr>
        <w:t>ụ</w:t>
      </w:r>
      <w:r w:rsidRPr="001F4137">
        <w:rPr>
          <w:rFonts w:ascii="Times New Roman" w:eastAsia="Arial Unicode MS" w:hAnsi="Times New Roman"/>
          <w:sz w:val="28"/>
          <w:szCs w:val="28"/>
        </w:rPr>
        <w:t>c Hi</w:t>
      </w:r>
      <w:r w:rsidRPr="001F4137">
        <w:rPr>
          <w:rFonts w:ascii="Times New Roman" w:eastAsia="Arial Unicode MS" w:hAnsi="Times New Roman"/>
          <w:sz w:val="28"/>
          <w:szCs w:val="28"/>
        </w:rPr>
        <w:t>ệ</w:t>
      </w:r>
      <w:r w:rsidRPr="001F4137">
        <w:rPr>
          <w:rFonts w:ascii="Times New Roman" w:eastAsia="Arial Unicode MS" w:hAnsi="Times New Roman"/>
          <w:sz w:val="28"/>
          <w:szCs w:val="28"/>
        </w:rPr>
        <w:t>p H</w:t>
      </w:r>
      <w:r w:rsidRPr="001F4137">
        <w:rPr>
          <w:rFonts w:ascii="Times New Roman" w:eastAsia="Arial Unicode MS" w:hAnsi="Times New Roman"/>
          <w:sz w:val="28"/>
          <w:szCs w:val="28"/>
        </w:rPr>
        <w:t>ộ</w:t>
      </w:r>
      <w:r w:rsidRPr="001F4137">
        <w:rPr>
          <w:rFonts w:ascii="Times New Roman" w:eastAsia="Arial Unicode MS" w:hAnsi="Times New Roman"/>
          <w:sz w:val="28"/>
          <w:szCs w:val="28"/>
        </w:rPr>
        <w:t>i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sz w:val="28"/>
          <w:szCs w:val="28"/>
        </w:rPr>
        <w:t>Kh</w:t>
      </w:r>
      <w:r w:rsidRPr="001F4137">
        <w:rPr>
          <w:rFonts w:ascii="Times New Roman" w:eastAsia="Arial Unicode MS" w:hAnsi="Times New Roman"/>
          <w:sz w:val="28"/>
          <w:szCs w:val="28"/>
        </w:rPr>
        <w:t>ở</w:t>
      </w:r>
      <w:r w:rsidRPr="001F4137">
        <w:rPr>
          <w:rFonts w:ascii="Times New Roman" w:eastAsia="Arial Unicode MS" w:hAnsi="Times New Roman"/>
          <w:sz w:val="28"/>
          <w:szCs w:val="28"/>
        </w:rPr>
        <w:t>i gi</w:t>
      </w:r>
      <w:r w:rsidRPr="001F4137">
        <w:rPr>
          <w:rFonts w:ascii="Times New Roman" w:eastAsia="Arial Unicode MS" w:hAnsi="Times New Roman"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sz w:val="28"/>
          <w:szCs w:val="28"/>
        </w:rPr>
        <w:t>ng t</w:t>
      </w:r>
      <w:r w:rsidRPr="001F4137">
        <w:rPr>
          <w:rFonts w:ascii="Times New Roman" w:eastAsia="Arial Unicode MS" w:hAnsi="Times New Roman"/>
          <w:sz w:val="28"/>
          <w:szCs w:val="28"/>
        </w:rPr>
        <w:t>ừ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1F4137">
        <w:rPr>
          <w:rFonts w:ascii="Times New Roman" w:eastAsia="Arial Unicode MS" w:hAnsi="Times New Roman"/>
          <w:sz w:val="28"/>
          <w:szCs w:val="28"/>
        </w:rPr>
        <w:t>ồ</w:t>
      </w:r>
      <w:r w:rsidRPr="001F4137">
        <w:rPr>
          <w:rFonts w:ascii="Times New Roman" w:eastAsia="Arial Unicode MS" w:hAnsi="Times New Roman"/>
          <w:sz w:val="28"/>
          <w:szCs w:val="28"/>
        </w:rPr>
        <w:t>ng B</w:t>
      </w:r>
      <w:r w:rsidRPr="001F4137">
        <w:rPr>
          <w:rFonts w:ascii="Times New Roman" w:eastAsia="Arial Unicode MS" w:hAnsi="Times New Roman"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sz w:val="28"/>
          <w:szCs w:val="28"/>
        </w:rPr>
        <w:t>y tháng Mư</w:t>
      </w:r>
      <w:r w:rsidRPr="001F4137">
        <w:rPr>
          <w:rFonts w:ascii="Times New Roman" w:eastAsia="Arial Unicode MS" w:hAnsi="Times New Roman"/>
          <w:sz w:val="28"/>
          <w:szCs w:val="28"/>
        </w:rPr>
        <w:t>ờ</w:t>
      </w:r>
      <w:r w:rsidRPr="001F4137">
        <w:rPr>
          <w:rFonts w:ascii="Times New Roman" w:eastAsia="Arial Unicode MS" w:hAnsi="Times New Roman"/>
          <w:sz w:val="28"/>
          <w:szCs w:val="28"/>
        </w:rPr>
        <w:t>i M</w:t>
      </w:r>
      <w:r w:rsidRPr="001F4137">
        <w:rPr>
          <w:rFonts w:ascii="Times New Roman" w:eastAsia="Arial Unicode MS" w:hAnsi="Times New Roman"/>
          <w:sz w:val="28"/>
          <w:szCs w:val="28"/>
        </w:rPr>
        <w:t>ộ</w:t>
      </w:r>
      <w:r w:rsidRPr="001F4137">
        <w:rPr>
          <w:rFonts w:ascii="Times New Roman" w:eastAsia="Arial Unicode MS" w:hAnsi="Times New Roman"/>
          <w:sz w:val="28"/>
          <w:szCs w:val="28"/>
        </w:rPr>
        <w:t>t năm 2005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sz w:val="28"/>
          <w:szCs w:val="28"/>
        </w:rPr>
        <w:t>Chuy</w:t>
      </w:r>
      <w:r w:rsidRPr="001F4137">
        <w:rPr>
          <w:rFonts w:ascii="Times New Roman" w:eastAsia="Arial Unicode MS" w:hAnsi="Times New Roman"/>
          <w:sz w:val="28"/>
          <w:szCs w:val="28"/>
        </w:rPr>
        <w:t>ể</w:t>
      </w:r>
      <w:r w:rsidRPr="001F4137">
        <w:rPr>
          <w:rFonts w:ascii="Times New Roman" w:eastAsia="Arial Unicode MS" w:hAnsi="Times New Roman"/>
          <w:sz w:val="28"/>
          <w:szCs w:val="28"/>
        </w:rPr>
        <w:t>n ng</w:t>
      </w:r>
      <w:r w:rsidRPr="001F4137">
        <w:rPr>
          <w:rFonts w:ascii="Times New Roman" w:eastAsia="Arial Unicode MS" w:hAnsi="Times New Roman"/>
          <w:sz w:val="28"/>
          <w:szCs w:val="28"/>
        </w:rPr>
        <w:t>ữ</w:t>
      </w:r>
      <w:r w:rsidRPr="001F4137">
        <w:rPr>
          <w:rFonts w:ascii="Times New Roman" w:eastAsia="Arial Unicode MS" w:hAnsi="Times New Roman"/>
          <w:sz w:val="28"/>
          <w:szCs w:val="28"/>
        </w:rPr>
        <w:t>: B</w:t>
      </w:r>
      <w:r w:rsidRPr="001F4137">
        <w:rPr>
          <w:rFonts w:ascii="Times New Roman" w:eastAsia="Arial Unicode MS" w:hAnsi="Times New Roman"/>
          <w:sz w:val="28"/>
          <w:szCs w:val="28"/>
        </w:rPr>
        <w:t>ử</w:t>
      </w:r>
      <w:r w:rsidRPr="001F4137">
        <w:rPr>
          <w:rFonts w:ascii="Times New Roman" w:eastAsia="Arial Unicode MS" w:hAnsi="Times New Roman"/>
          <w:sz w:val="28"/>
          <w:szCs w:val="28"/>
        </w:rPr>
        <w:t>u Quang T</w:t>
      </w:r>
      <w:r w:rsidRPr="001F4137">
        <w:rPr>
          <w:rFonts w:ascii="Times New Roman" w:eastAsia="Arial Unicode MS" w:hAnsi="Times New Roman"/>
          <w:sz w:val="28"/>
          <w:szCs w:val="28"/>
        </w:rPr>
        <w:t>ự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1F4137">
        <w:rPr>
          <w:rFonts w:ascii="Times New Roman" w:eastAsia="Arial Unicode MS" w:hAnsi="Times New Roman"/>
          <w:sz w:val="28"/>
          <w:szCs w:val="28"/>
        </w:rPr>
        <w:t>ệ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1F4137">
        <w:rPr>
          <w:rFonts w:ascii="Times New Roman" w:eastAsia="Arial Unicode MS" w:hAnsi="Times New Roman"/>
          <w:sz w:val="28"/>
          <w:szCs w:val="28"/>
        </w:rPr>
        <w:t>ử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sz w:val="28"/>
          <w:szCs w:val="28"/>
        </w:rPr>
        <w:t>Gi</w:t>
      </w:r>
      <w:r w:rsidRPr="001F4137">
        <w:rPr>
          <w:rFonts w:ascii="Times New Roman" w:eastAsia="Arial Unicode MS" w:hAnsi="Times New Roman"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sz w:val="28"/>
          <w:szCs w:val="28"/>
        </w:rPr>
        <w:t>o duy</w:t>
      </w:r>
      <w:r w:rsidRPr="001F4137">
        <w:rPr>
          <w:rFonts w:ascii="Times New Roman" w:eastAsia="Arial Unicode MS" w:hAnsi="Times New Roman"/>
          <w:sz w:val="28"/>
          <w:szCs w:val="28"/>
        </w:rPr>
        <w:t>ệ</w:t>
      </w:r>
      <w:r w:rsidRPr="001F4137">
        <w:rPr>
          <w:rFonts w:ascii="Times New Roman" w:eastAsia="Arial Unicode MS" w:hAnsi="Times New Roman"/>
          <w:sz w:val="28"/>
          <w:szCs w:val="28"/>
        </w:rPr>
        <w:t>t: Đ</w:t>
      </w:r>
      <w:r w:rsidRPr="001F4137">
        <w:rPr>
          <w:rFonts w:ascii="Times New Roman" w:eastAsia="Arial Unicode MS" w:hAnsi="Times New Roman"/>
          <w:sz w:val="28"/>
          <w:szCs w:val="28"/>
        </w:rPr>
        <w:t>ứ</w:t>
      </w:r>
      <w:r w:rsidRPr="001F4137">
        <w:rPr>
          <w:rFonts w:ascii="Times New Roman" w:eastAsia="Arial Unicode MS" w:hAnsi="Times New Roman"/>
          <w:sz w:val="28"/>
          <w:szCs w:val="28"/>
        </w:rPr>
        <w:t>c Phong, Hu</w:t>
      </w:r>
      <w:r w:rsidRPr="001F4137">
        <w:rPr>
          <w:rFonts w:ascii="Times New Roman" w:eastAsia="Arial Unicode MS" w:hAnsi="Times New Roman"/>
          <w:sz w:val="28"/>
          <w:szCs w:val="28"/>
        </w:rPr>
        <w:t>ệ</w:t>
      </w:r>
      <w:r w:rsidRPr="001F4137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1F4137">
        <w:rPr>
          <w:rFonts w:ascii="Times New Roman" w:eastAsia="Arial Unicode MS" w:hAnsi="Times New Roman"/>
          <w:sz w:val="28"/>
          <w:szCs w:val="28"/>
        </w:rPr>
        <w:t>ế</w:t>
      </w:r>
      <w:r w:rsidRPr="001F4137">
        <w:rPr>
          <w:rFonts w:ascii="Times New Roman" w:eastAsia="Arial Unicode MS" w:hAnsi="Times New Roman"/>
          <w:sz w:val="28"/>
          <w:szCs w:val="28"/>
        </w:rPr>
        <w:t>n</w:t>
      </w:r>
    </w:p>
    <w:p w:rsidR="00345554" w:rsidRPr="001F4137" w:rsidRDefault="00345554" w:rsidP="0088588C">
      <w:pPr>
        <w:rPr>
          <w:rFonts w:ascii="Times New Roman" w:eastAsia="Arial Unicode MS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T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p 1483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pháp sư,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xin m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Xin xem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t,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năm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hàng.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 là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món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chúng ta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chưa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xong, hôm nay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p. Chúng tôi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kinh văn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Vân hà đ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U</w:t>
      </w:r>
      <w:r w:rsidRPr="001F4137">
        <w:rPr>
          <w:rFonts w:ascii="Times New Roman" w:hAnsi="Times New Roman"/>
          <w:b/>
          <w:i/>
          <w:sz w:val="28"/>
          <w:szCs w:val="28"/>
        </w:rPr>
        <w:t>ẩ</w:t>
      </w:r>
      <w:r w:rsidRPr="001F4137">
        <w:rPr>
          <w:rFonts w:ascii="Times New Roman" w:hAnsi="Times New Roman"/>
          <w:b/>
          <w:i/>
          <w:sz w:val="28"/>
          <w:szCs w:val="28"/>
        </w:rPr>
        <w:t>n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Gi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X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Duyên Kh</w:t>
      </w:r>
      <w:r w:rsidRPr="001F4137">
        <w:rPr>
          <w:rFonts w:ascii="Times New Roman" w:hAnsi="Times New Roman"/>
          <w:b/>
          <w:i/>
          <w:sz w:val="28"/>
          <w:szCs w:val="28"/>
        </w:rPr>
        <w:t>ở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o?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云何得蘊善巧。界善巧。處善巧。緣起善巧。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Làm th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 nào đ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U</w:t>
      </w:r>
      <w:r w:rsidRPr="001F4137">
        <w:rPr>
          <w:rFonts w:ascii="Times New Roman" w:hAnsi="Times New Roman"/>
          <w:i/>
          <w:sz w:val="28"/>
          <w:szCs w:val="28"/>
        </w:rPr>
        <w:t>ẩ</w:t>
      </w:r>
      <w:r w:rsidRPr="001F4137">
        <w:rPr>
          <w:rFonts w:ascii="Times New Roman" w:hAnsi="Times New Roman"/>
          <w:i/>
          <w:sz w:val="28"/>
          <w:szCs w:val="28"/>
        </w:rPr>
        <w:t>n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X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Duyên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o?)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kinh văn này,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là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chúng ta quan sát nghĩa thú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sâu!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tám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 chúng ta.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là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Hành,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c.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là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Hành,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tám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cách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pháp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dành cho ba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nhau. [Nói]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mê tâm pháp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, mê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pháp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Ngài nói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nói tâm pháp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gì,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nói c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k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tám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vào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mê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và tâm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tâm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nói c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k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.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dành cho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mê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pháp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ng, mê tâm pháp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nói tâm pháp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nói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pháp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[c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ba cách nói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 chúng ta.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xem,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khéo,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đi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thai, do nguyên nhân gì mà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thai?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chúng ta đã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vì sao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đi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thai? Nhưng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làm thân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nói xem, thân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hay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n, là khéo léo </w:t>
      </w:r>
      <w:r w:rsidRPr="001F4137">
        <w:rPr>
          <w:rFonts w:ascii="Times New Roman" w:hAnsi="Times New Roman"/>
          <w:sz w:val="28"/>
          <w:szCs w:val="28"/>
        </w:rPr>
        <w:lastRenderedPageBreak/>
        <w:t>hay không khéo léo?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trong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các khí quan nơi toàn thân, do ai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ra?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do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ra!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nhìn vào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co</w:t>
      </w:r>
      <w:r w:rsidRPr="001F4137">
        <w:rPr>
          <w:rFonts w:ascii="Times New Roman" w:hAnsi="Times New Roman"/>
          <w:sz w:val="28"/>
          <w:szCs w:val="28"/>
        </w:rPr>
        <w:t>n chim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,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hay: </w:t>
      </w:r>
      <w:r w:rsidRPr="001F4137">
        <w:rPr>
          <w:rFonts w:ascii="Times New Roman" w:hAnsi="Times New Roman"/>
          <w:i/>
          <w:sz w:val="28"/>
          <w:szCs w:val="28"/>
        </w:rPr>
        <w:t>“Ma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 tuy ti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u, ngũ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ng câu toàn”</w:t>
      </w:r>
      <w:r w:rsidRPr="001F4137">
        <w:rPr>
          <w:rFonts w:ascii="Times New Roman" w:hAnsi="Times New Roman"/>
          <w:sz w:val="28"/>
          <w:szCs w:val="28"/>
        </w:rPr>
        <w:t xml:space="preserve"> (Chim s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tuy bé, ngũ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).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xem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>, chim s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bé tí xíu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nhưng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tám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nó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quan sát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càng, nó phá v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ra; sau khi sanh ra,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gì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t, tai, mũi, lư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i, thân [bên ngoài], ngũ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ng,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1F4137">
        <w:rPr>
          <w:rFonts w:ascii="Times New Roman" w:hAnsi="Times New Roman"/>
          <w:sz w:val="28"/>
          <w:szCs w:val="28"/>
        </w:rPr>
        <w:t xml:space="preserve"> bên trong,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không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thãi, mà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khuy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gì!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u,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là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y.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này là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nghĩ bàn”.</w:t>
      </w:r>
      <w:r w:rsidRPr="001F4137">
        <w:rPr>
          <w:rFonts w:ascii="Times New Roman" w:hAnsi="Times New Roman"/>
          <w:sz w:val="28"/>
          <w:szCs w:val="28"/>
        </w:rPr>
        <w:t xml:space="preserve">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tư duy, nhưng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nghĩ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nghĩ không ra,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vi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, khéo léo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đa là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hình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nó.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và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di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Lý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mà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tư duy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cùng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 sanh do căn tánh mà quan sát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o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chúng sanh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Duyên Giác,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Giác. Duyên Giác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bèn khai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Duyên Giác.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Giác cao minh hơn!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trong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này,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g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do quan sát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nhiên, quan sát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nghĩ bàn, bèn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rõ,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trong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có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quá</w:t>
      </w:r>
      <w:r w:rsidRPr="001F4137">
        <w:rPr>
          <w:rFonts w:ascii="Times New Roman" w:hAnsi="Times New Roman"/>
          <w:sz w:val="28"/>
          <w:szCs w:val="28"/>
        </w:rPr>
        <w:t>n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i, phá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Chúng ta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t: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là căn c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chúng ta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còn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 thoát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còn có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chú ý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xưa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nay, câu </w:t>
      </w:r>
      <w:r w:rsidRPr="001F4137">
        <w:rPr>
          <w:rFonts w:ascii="Times New Roman" w:hAnsi="Times New Roman"/>
          <w:i/>
          <w:sz w:val="28"/>
          <w:szCs w:val="28"/>
        </w:rPr>
        <w:t>“kh</w:t>
      </w:r>
      <w:r w:rsidRPr="001F4137">
        <w:rPr>
          <w:rFonts w:ascii="Times New Roman" w:hAnsi="Times New Roman"/>
          <w:i/>
          <w:sz w:val="28"/>
          <w:szCs w:val="28"/>
        </w:rPr>
        <w:t>ẩ</w:t>
      </w:r>
      <w:r w:rsidRPr="001F4137">
        <w:rPr>
          <w:rFonts w:ascii="Times New Roman" w:hAnsi="Times New Roman"/>
          <w:i/>
          <w:sz w:val="28"/>
          <w:szCs w:val="28"/>
        </w:rPr>
        <w:t>u đ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u Thi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là: </w:t>
      </w:r>
      <w:r w:rsidRPr="001F4137">
        <w:rPr>
          <w:rFonts w:ascii="Times New Roman" w:hAnsi="Times New Roman"/>
          <w:i/>
          <w:sz w:val="28"/>
          <w:szCs w:val="28"/>
        </w:rPr>
        <w:t>“Buông xu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 muôn duyên, nh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tâm chuyên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câu kh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Thân, tâm,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[đ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i]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sanh. [D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u]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mà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có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hay không?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chúng ta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nguy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vãng sanh,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cùng, lúc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ra đi,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còn có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gì không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vãng sanh,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cơ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sau! Cơ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 nói không ch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là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n; nói không c</w:t>
      </w: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là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 là gì?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đi mãi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“đ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sau”!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ghi nh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, trong kinh,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kh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thi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khuyên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 chúng ta: </w:t>
      </w:r>
      <w:r w:rsidRPr="001F4137">
        <w:rPr>
          <w:rFonts w:ascii="Times New Roman" w:hAnsi="Times New Roman"/>
          <w:i/>
          <w:sz w:val="28"/>
          <w:szCs w:val="28"/>
        </w:rPr>
        <w:t>“Thân ngư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khó đư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c, 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 pháp khó g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 xml:space="preserve">p”. </w:t>
      </w:r>
      <w:r w:rsidRPr="001F4137">
        <w:rPr>
          <w:rFonts w:ascii="Times New Roman" w:hAnsi="Times New Roman"/>
          <w:sz w:val="28"/>
          <w:szCs w:val="28"/>
        </w:rPr>
        <w:t>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c làm thân </w:t>
      </w:r>
      <w:r w:rsidRPr="001F4137">
        <w:rPr>
          <w:rFonts w:ascii="Times New Roman" w:hAnsi="Times New Roman"/>
          <w:sz w:val="28"/>
          <w:szCs w:val="28"/>
        </w:rPr>
        <w:lastRenderedPageBreak/>
        <w:t>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dàng! Đã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làm thân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g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pháp môn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há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 ư? Các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xem,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nhân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trên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mươi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c; trong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mươi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có bao nhiêu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pháp? Chúng ta nói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hơn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chút,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trên toàn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trên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con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này!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kho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sáu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[dân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toàn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i].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[nhân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i]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nghe,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có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đó, còn có chín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nhân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t!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trong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đó, có bao nhiêu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nghe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a?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nghe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a! Chúng ta nói khái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đa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trăm, [nói cách khác],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trăm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nghe giáo pháp </w:t>
      </w: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a.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nghe pháp môn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trong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trăm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[s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nghe pháp môn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này!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g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pháp môn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hay không?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chính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: Có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hay không?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có m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may lưu luy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vư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này,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sanh!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nà</w:t>
      </w:r>
      <w:r w:rsidRPr="001F4137">
        <w:rPr>
          <w:rFonts w:ascii="Times New Roman" w:hAnsi="Times New Roman"/>
          <w:sz w:val="28"/>
          <w:szCs w:val="28"/>
        </w:rPr>
        <w:t>y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ơn.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có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 hay không,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t là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[s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nó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theo hai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tôi đã thưa trình cùng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;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i/>
          <w:sz w:val="28"/>
          <w:szCs w:val="28"/>
        </w:rPr>
        <w:t>“tam th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 tương t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 xml:space="preserve"> (ba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nhau). Phá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trong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“ch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trong tương lai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có”.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bình phàm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thì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gì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[Quan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m]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đ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sau”</w:t>
      </w:r>
      <w:r w:rsidRPr="001F4137">
        <w:rPr>
          <w:rFonts w:ascii="Times New Roman" w:hAnsi="Times New Roman"/>
          <w:sz w:val="28"/>
          <w:szCs w:val="28"/>
        </w:rPr>
        <w:t xml:space="preserve"> là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nhân và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duyên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này.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nhân và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duyên cho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có 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!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u: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không còn gì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[N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u]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quá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này đã bao nhiêu năm, </w:t>
      </w:r>
      <w:r w:rsidRPr="001F4137">
        <w:rPr>
          <w:rFonts w:ascii="Times New Roman" w:hAnsi="Times New Roman"/>
          <w:i/>
          <w:sz w:val="28"/>
          <w:szCs w:val="28"/>
        </w:rPr>
        <w:t>“t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>,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đ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>, vì sao?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thì đã tiêu tùng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nói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tu pháp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thành công! </w:t>
      </w:r>
      <w:r w:rsidRPr="001F4137">
        <w:rPr>
          <w:rFonts w:ascii="Times New Roman" w:hAnsi="Times New Roman"/>
          <w:i/>
          <w:sz w:val="28"/>
          <w:szCs w:val="28"/>
        </w:rPr>
        <w:t>“B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là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Vãng sanh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Vì sao? Vãng sa</w:t>
      </w:r>
      <w:r w:rsidRPr="001F4137">
        <w:rPr>
          <w:rFonts w:ascii="Times New Roman" w:hAnsi="Times New Roman"/>
          <w:sz w:val="28"/>
          <w:szCs w:val="28"/>
        </w:rPr>
        <w:t>nh là ra đi trong khi còn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đi!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khó vãng sanh. Ra đi trong lúc còn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cho nên khi lâm chung,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lúc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[có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hành nhân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] lúc lâm chung,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sáng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táo,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bên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nh: “Ph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ta, nay ta theo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ra đi”. Ra đi trong khi còn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Sau khi đã đi,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này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v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may vư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ra đi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đó.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là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sau, cũng </w:t>
      </w:r>
      <w:r w:rsidRPr="001F4137">
        <w:rPr>
          <w:rFonts w:ascii="Times New Roman" w:hAnsi="Times New Roman"/>
          <w:sz w:val="28"/>
          <w:szCs w:val="28"/>
        </w:rPr>
        <w:t xml:space="preserve">là </w:t>
      </w:r>
      <w:r w:rsidRPr="001F4137">
        <w:rPr>
          <w:rFonts w:ascii="Times New Roman" w:hAnsi="Times New Roman"/>
          <w:i/>
          <w:sz w:val="28"/>
          <w:szCs w:val="28"/>
        </w:rPr>
        <w:t>“tương t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相續</w:t>
      </w:r>
      <w:r w:rsidRPr="001F4137">
        <w:rPr>
          <w:rFonts w:ascii="Times New Roman" w:hAnsi="Times New Roman"/>
          <w:sz w:val="28"/>
          <w:szCs w:val="28"/>
        </w:rPr>
        <w:t>, liên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nói “h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thì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gì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có”,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tri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[Tri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[C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ng] sau khi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lastRenderedPageBreak/>
        <w:t>này ta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chó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thì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là chó, quan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Sau khi đã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[s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t] sanh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trong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sát-na. [Do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t] sanh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trong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sát-na,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phá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[Do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t] 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tương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phá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[Do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hai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 Ngã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này là chính mình,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do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lưu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đâu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chính mình? Cũng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nói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di s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cho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, có ý nghĩa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đó. Vì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này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ta, thân là cái ta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ta. Do đâu mà có thân? Thân do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Các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suy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 xml:space="preserve">m xem </w:t>
      </w:r>
      <w:r w:rsidRPr="001F4137">
        <w:rPr>
          <w:rFonts w:ascii="Times New Roman" w:hAnsi="Times New Roman"/>
          <w:sz w:val="28"/>
          <w:szCs w:val="28"/>
        </w:rPr>
        <w:t>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có đúng hay chăng? Có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hay không?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di s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do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lưu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ta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ng,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ta!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ràng,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nói theo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như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đã nói,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phá Pháp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p. Vì sao?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tâm sanh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vô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Tánh có hay không? Có! Nó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mà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Nó là Pháp Tánh.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do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nói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m! Vì sao?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trong vô minh,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trong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Tín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Mã Minh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hay. Ngài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chúng ta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tâm thái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trong tâm thái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chính là </w:t>
      </w:r>
      <w:r w:rsidRPr="001F4137">
        <w:rPr>
          <w:rFonts w:ascii="Times New Roman" w:hAnsi="Times New Roman"/>
          <w:i/>
          <w:sz w:val="28"/>
          <w:szCs w:val="28"/>
        </w:rPr>
        <w:t>“lìa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ngôn thuy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t”.</w:t>
      </w:r>
      <w:r w:rsidRPr="001F4137">
        <w:rPr>
          <w:rFonts w:ascii="Times New Roman" w:hAnsi="Times New Roman"/>
          <w:sz w:val="28"/>
          <w:szCs w:val="28"/>
        </w:rPr>
        <w:t xml:space="preserve">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vì chúng ta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kinh,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pháp,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Ngài bèn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nghe. Nghe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thì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m, nghe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không sao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suy nghĩ, càng nghĩ càng tr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là </w:t>
      </w:r>
      <w:r w:rsidRPr="001F4137">
        <w:rPr>
          <w:rFonts w:ascii="Times New Roman" w:hAnsi="Times New Roman"/>
          <w:i/>
          <w:sz w:val="28"/>
          <w:szCs w:val="28"/>
        </w:rPr>
        <w:t>“không nói mà nói”</w:t>
      </w:r>
      <w:r w:rsidRPr="001F4137">
        <w:rPr>
          <w:rFonts w:ascii="Times New Roman" w:hAnsi="Times New Roman"/>
          <w:sz w:val="28"/>
          <w:szCs w:val="28"/>
        </w:rPr>
        <w:t>,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“không nghe mà nghe”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Vì sao?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khô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Không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Vô Minh, Hành,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Danh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phương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pháp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là phương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c! Nhưng nghe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lãnh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ý nghĩa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chúng. Đó là đúng,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danh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>, 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tâm duyên”.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tâm duyên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tư duy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nó.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u,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u.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là gì?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là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tâm duyên. Tâm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đang phan duyên, tâm đã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nhà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nói </w:t>
      </w:r>
      <w:r w:rsidRPr="001F4137">
        <w:rPr>
          <w:rFonts w:ascii="Times New Roman" w:hAnsi="Times New Roman"/>
          <w:i/>
          <w:sz w:val="28"/>
          <w:szCs w:val="28"/>
        </w:rPr>
        <w:t>“tham c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u”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nói </w:t>
      </w:r>
      <w:r w:rsidRPr="001F4137">
        <w:rPr>
          <w:rFonts w:ascii="Times New Roman" w:hAnsi="Times New Roman"/>
          <w:i/>
          <w:sz w:val="28"/>
          <w:szCs w:val="28"/>
        </w:rPr>
        <w:t>“nghiên c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u”. “Tham c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u”</w:t>
      </w:r>
      <w:r w:rsidRPr="001F4137">
        <w:rPr>
          <w:rFonts w:ascii="Times New Roman" w:hAnsi="Times New Roman"/>
          <w:sz w:val="28"/>
          <w:szCs w:val="28"/>
        </w:rPr>
        <w:t xml:space="preserve"> là gì? Chính là lìa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lìa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, lìa tâm duyên, cũng là như kinh Hoa Nghiêm nói </w:t>
      </w:r>
      <w:r w:rsidRPr="001F4137">
        <w:rPr>
          <w:rFonts w:ascii="Times New Roman" w:hAnsi="Times New Roman"/>
          <w:i/>
          <w:sz w:val="28"/>
          <w:szCs w:val="28"/>
        </w:rPr>
        <w:t>“lìa ch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p trư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c, lìa phân bi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t, lìa v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 tư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t xml:space="preserve"> Đó là </w:t>
      </w:r>
      <w:r w:rsidRPr="001F4137">
        <w:rPr>
          <w:rFonts w:ascii="Times New Roman" w:hAnsi="Times New Roman"/>
          <w:i/>
          <w:sz w:val="28"/>
          <w:szCs w:val="28"/>
        </w:rPr>
        <w:t xml:space="preserve">“tham” </w:t>
      </w:r>
      <w:r w:rsidRPr="001F4137">
        <w:rPr>
          <w:rFonts w:ascii="Times New Roman" w:hAnsi="Times New Roman"/>
          <w:sz w:val="28"/>
          <w:szCs w:val="28"/>
        </w:rPr>
        <w:t>(</w:t>
      </w:r>
      <w:r w:rsidRPr="001F4137">
        <w:rPr>
          <w:rFonts w:ascii="Times New Roman" w:eastAsia="DFKai-SB" w:hAnsi="Times New Roman" w:hint="eastAsia"/>
          <w:sz w:val="28"/>
          <w:szCs w:val="28"/>
        </w:rPr>
        <w:t>參</w:t>
      </w:r>
      <w:r w:rsidRPr="001F4137">
        <w:rPr>
          <w:rFonts w:ascii="Times New Roman" w:hAnsi="Times New Roman"/>
          <w:sz w:val="28"/>
          <w:szCs w:val="28"/>
        </w:rPr>
        <w:t>).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lìa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kèm theo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c, </w:t>
      </w:r>
      <w:r w:rsidRPr="001F4137">
        <w:rPr>
          <w:rFonts w:ascii="Times New Roman" w:hAnsi="Times New Roman"/>
          <w:sz w:val="28"/>
          <w:szCs w:val="28"/>
        </w:rPr>
        <w:t>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là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ng. Vì sao?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; do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tánh. Vì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này,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ràng: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lastRenderedPageBreak/>
        <w:t>-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Chánh Giác.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-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Chánh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Chánh Giác.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-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Vô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Chánh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Chánh Giác.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là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ẵ</w:t>
      </w:r>
      <w:r w:rsidRPr="001F4137">
        <w:rPr>
          <w:rFonts w:ascii="Times New Roman" w:hAnsi="Times New Roman"/>
          <w:sz w:val="28"/>
          <w:szCs w:val="28"/>
        </w:rPr>
        <w:t>n có trong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tánh,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nào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quan sát c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(Đo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và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n) là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Ngã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là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Pháp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là vô minh. Pháp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này,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Chúng ta cũng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xem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Đương nhiên là các Ngài kh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có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p cao hay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khác nhau,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kinh Hoa Nghiêm đã nói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mươi m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Pháp Thân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sĩ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y. Phương pháp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các Ngài khác nhau, nhưng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ngo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cõi, ba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c, chín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trong Tây Phương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này.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nên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xem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Nghĩa b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sung.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chúng ta đã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ngày hôm qua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hai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Hôm nay, chúng ta xem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Ái và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chúng chính là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chúng ta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Ái này là </w:t>
      </w:r>
      <w:r w:rsidRPr="001F4137">
        <w:rPr>
          <w:rFonts w:ascii="Times New Roman" w:hAnsi="Times New Roman"/>
          <w:i/>
          <w:sz w:val="28"/>
          <w:szCs w:val="28"/>
        </w:rPr>
        <w:t>“th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tình”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ng, gi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bu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n, vui, yêu, ghét, ham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tình.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sáu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bên ngoài, chúng ta nói là </w:t>
      </w:r>
      <w:r w:rsidRPr="001F4137">
        <w:rPr>
          <w:rFonts w:ascii="Times New Roman" w:hAnsi="Times New Roman"/>
          <w:i/>
          <w:sz w:val="28"/>
          <w:szCs w:val="28"/>
        </w:rPr>
        <w:t>“tình đã đ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t xml:space="preserve"> [Đ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] tình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dùng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Ái.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tâm,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tâ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vô minh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tác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ng. Sau khi tâm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bèn có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mong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[thu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]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chính là Hành (h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p),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hành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đang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p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quy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các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đã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thành ba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n: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ác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vô ký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chiêu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Đó chính là “nh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đã làm trong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này,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sau”. Vì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này,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hay: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cái nhân trong ki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trư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c, 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ph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i ch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u trong ki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này chính là nó”.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ta 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chính là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do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nhân đã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i. </w:t>
      </w:r>
      <w:r w:rsidRPr="001F4137">
        <w:rPr>
          <w:rFonts w:ascii="Times New Roman" w:hAnsi="Times New Roman"/>
          <w:i/>
          <w:sz w:val="28"/>
          <w:szCs w:val="28"/>
        </w:rPr>
        <w:t>“Mu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sau”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 ta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</w:t>
      </w:r>
      <w:r w:rsidRPr="001F4137">
        <w:rPr>
          <w:rFonts w:ascii="Times New Roman" w:hAnsi="Times New Roman"/>
          <w:i/>
          <w:sz w:val="28"/>
          <w:szCs w:val="28"/>
        </w:rPr>
        <w:t>“Nh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đã làm trong ki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này chính là nó đ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y”.</w:t>
      </w:r>
      <w:r w:rsidRPr="001F4137">
        <w:rPr>
          <w:rFonts w:ascii="Times New Roman" w:hAnsi="Times New Roman"/>
          <w:sz w:val="28"/>
          <w:szCs w:val="28"/>
        </w:rPr>
        <w:t xml:space="preserve">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chúng ta x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đãi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tác,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Ái và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là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Có Ái, có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đương nhiên là có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đó, theo thói quen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chúng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 là </w:t>
      </w:r>
      <w:r w:rsidRPr="001F4137">
        <w:rPr>
          <w:rFonts w:ascii="Times New Roman" w:hAnsi="Times New Roman"/>
          <w:i/>
          <w:sz w:val="28"/>
          <w:szCs w:val="28"/>
        </w:rPr>
        <w:t>“s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p”.</w:t>
      </w:r>
      <w:r w:rsidRPr="001F4137">
        <w:rPr>
          <w:rFonts w:ascii="Times New Roman" w:hAnsi="Times New Roman"/>
          <w:sz w:val="28"/>
          <w:szCs w:val="28"/>
        </w:rPr>
        <w:t xml:space="preserve"> Trong khi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đang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o tác,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bèn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Khi đã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tác xong, đã gieo ch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vào 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Cái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chúng ta đã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này, [cái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y, trong </w:t>
      </w:r>
      <w:r w:rsidRPr="001F4137">
        <w:rPr>
          <w:rFonts w:ascii="Times New Roman" w:hAnsi="Times New Roman"/>
          <w:sz w:val="28"/>
          <w:szCs w:val="28"/>
        </w:rPr>
        <w:lastRenderedPageBreak/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sau. Duyên theo cái nhân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cái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“sanh và già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t” trong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và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lai. Nói 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thành hai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(“nhân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-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i” và “nhân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-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lai”).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hai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trong 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Y th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lư</w:t>
      </w:r>
      <w:r w:rsidRPr="001F4137">
        <w:rPr>
          <w:rFonts w:ascii="Times New Roman" w:hAnsi="Times New Roman"/>
          <w:b/>
          <w:i/>
          <w:sz w:val="28"/>
          <w:szCs w:val="28"/>
        </w:rPr>
        <w:t>ỡ</w:t>
      </w:r>
      <w:r w:rsidRPr="001F4137">
        <w:rPr>
          <w:rFonts w:ascii="Times New Roman" w:hAnsi="Times New Roman"/>
          <w:b/>
          <w:i/>
          <w:sz w:val="28"/>
          <w:szCs w:val="28"/>
        </w:rPr>
        <w:t>ng trùng chi nhân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, nhi tri luân h</w:t>
      </w:r>
      <w:r w:rsidRPr="001F4137">
        <w:rPr>
          <w:rFonts w:ascii="Times New Roman" w:hAnsi="Times New Roman"/>
          <w:b/>
          <w:i/>
          <w:sz w:val="28"/>
          <w:szCs w:val="28"/>
        </w:rPr>
        <w:t>ồ</w:t>
      </w:r>
      <w:r w:rsidRPr="001F4137">
        <w:rPr>
          <w:rFonts w:ascii="Times New Roman" w:hAnsi="Times New Roman"/>
          <w:b/>
          <w:i/>
          <w:sz w:val="28"/>
          <w:szCs w:val="28"/>
        </w:rPr>
        <w:t>i chi vô c</w:t>
      </w:r>
      <w:r w:rsidRPr="001F4137">
        <w:rPr>
          <w:rFonts w:ascii="Times New Roman" w:hAnsi="Times New Roman"/>
          <w:b/>
          <w:i/>
          <w:sz w:val="28"/>
          <w:szCs w:val="28"/>
        </w:rPr>
        <w:t>ự</w:t>
      </w:r>
      <w:r w:rsidRPr="001F4137">
        <w:rPr>
          <w:rFonts w:ascii="Times New Roman" w:hAnsi="Times New Roman"/>
          <w:b/>
          <w:i/>
          <w:sz w:val="28"/>
          <w:szCs w:val="28"/>
        </w:rPr>
        <w:t>c.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依此兩重之因果，而知輪迴之無極。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Nương vào hai t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ng nhân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đ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luân h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>i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cùng c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c).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“Vô c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 xml:space="preserve"> có nghĩa là </w:t>
      </w:r>
      <w:r w:rsidRPr="001F4137">
        <w:rPr>
          <w:rFonts w:ascii="Times New Roman" w:hAnsi="Times New Roman"/>
          <w:i/>
          <w:sz w:val="28"/>
          <w:szCs w:val="28"/>
        </w:rPr>
        <w:t>“vô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 xml:space="preserve">n”. </w:t>
      </w:r>
      <w:r w:rsidRPr="001F4137">
        <w:rPr>
          <w:rFonts w:ascii="Times New Roman" w:hAnsi="Times New Roman"/>
          <w:sz w:val="28"/>
          <w:szCs w:val="28"/>
        </w:rPr>
        <w:t>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nhân và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 có ý nghĩa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Cái ký ki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n 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chi Ho</w:t>
      </w:r>
      <w:r w:rsidRPr="001F4137">
        <w:rPr>
          <w:rFonts w:ascii="Times New Roman" w:hAnsi="Times New Roman"/>
          <w:b/>
          <w:i/>
          <w:sz w:val="28"/>
          <w:szCs w:val="28"/>
        </w:rPr>
        <w:t>ặ</w:t>
      </w:r>
      <w:r w:rsidRPr="001F4137">
        <w:rPr>
          <w:rFonts w:ascii="Times New Roman" w:hAnsi="Times New Roman"/>
          <w:b/>
          <w:i/>
          <w:sz w:val="28"/>
          <w:szCs w:val="28"/>
        </w:rPr>
        <w:t>c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蓋既見現在之惑業。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 xml:space="preserve">: 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là vì đã 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c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trong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chính là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Do 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chi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(Th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c nãi chí Th</w:t>
      </w:r>
      <w:r w:rsidRPr="001F4137">
        <w:rPr>
          <w:rFonts w:ascii="Times New Roman" w:hAnsi="Times New Roman"/>
          <w:b/>
          <w:i/>
          <w:sz w:val="28"/>
          <w:szCs w:val="28"/>
        </w:rPr>
        <w:t>ọ</w:t>
      </w:r>
      <w:r w:rsidRPr="001F4137">
        <w:rPr>
          <w:rFonts w:ascii="Times New Roman" w:hAnsi="Times New Roman"/>
          <w:b/>
          <w:i/>
          <w:sz w:val="28"/>
          <w:szCs w:val="28"/>
        </w:rPr>
        <w:t>) nhi sanh, t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tri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 Ho</w:t>
      </w:r>
      <w:r w:rsidRPr="001F4137">
        <w:rPr>
          <w:rFonts w:ascii="Times New Roman" w:hAnsi="Times New Roman"/>
          <w:b/>
          <w:i/>
          <w:sz w:val="28"/>
          <w:szCs w:val="28"/>
        </w:rPr>
        <w:t>ặ</w:t>
      </w:r>
      <w:r w:rsidRPr="001F4137">
        <w:rPr>
          <w:rFonts w:ascii="Times New Roman" w:hAnsi="Times New Roman"/>
          <w:b/>
          <w:i/>
          <w:sz w:val="28"/>
          <w:szCs w:val="28"/>
        </w:rPr>
        <w:t>c (vô minh)</w:t>
      </w:r>
      <w:r w:rsidRPr="001F4137">
        <w:rPr>
          <w:rFonts w:ascii="Times New Roman" w:eastAsia="MS Gothic" w:hAnsi="Times New Roman"/>
          <w:b/>
          <w:i/>
          <w:sz w:val="28"/>
          <w:szCs w:val="28"/>
        </w:rPr>
        <w:t>, n</w:t>
      </w:r>
      <w:r w:rsidRPr="001F4137">
        <w:rPr>
          <w:rFonts w:ascii="Times New Roman" w:hAnsi="Times New Roman"/>
          <w:b/>
          <w:i/>
          <w:sz w:val="28"/>
          <w:szCs w:val="28"/>
        </w:rPr>
        <w:t>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 h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nh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c tùng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(quá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hoàn h</w:t>
      </w:r>
      <w:r w:rsidRPr="001F4137">
        <w:rPr>
          <w:rFonts w:ascii="Times New Roman" w:hAnsi="Times New Roman"/>
          <w:b/>
          <w:i/>
          <w:sz w:val="28"/>
          <w:szCs w:val="28"/>
        </w:rPr>
        <w:t>ữ</w:t>
      </w:r>
      <w:r w:rsidRPr="001F4137">
        <w:rPr>
          <w:rFonts w:ascii="Times New Roman" w:hAnsi="Times New Roman"/>
          <w:b/>
          <w:i/>
          <w:sz w:val="28"/>
          <w:szCs w:val="28"/>
        </w:rPr>
        <w:t>u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)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nhi sanh. Ký ki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n 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chi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(Th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c nãi chí Th</w:t>
      </w:r>
      <w:r w:rsidRPr="001F4137">
        <w:rPr>
          <w:rFonts w:ascii="Times New Roman" w:hAnsi="Times New Roman"/>
          <w:b/>
          <w:i/>
          <w:sz w:val="28"/>
          <w:szCs w:val="28"/>
        </w:rPr>
        <w:t>ọ</w:t>
      </w:r>
      <w:r w:rsidRPr="001F4137">
        <w:rPr>
          <w:rFonts w:ascii="Times New Roman" w:hAnsi="Times New Roman"/>
          <w:b/>
          <w:i/>
          <w:sz w:val="28"/>
          <w:szCs w:val="28"/>
        </w:rPr>
        <w:t>).</w:t>
      </w:r>
    </w:p>
    <w:p w:rsidR="00345554" w:rsidRPr="001F4137" w:rsidRDefault="00345554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由現在之苦果（識乃至受）而生，則知過去之惑（無明）、業行，亦從過去（過去還有過去）苦果而生。既見現在之苦果（識乃至受）。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Do cái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(t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cho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Th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) mà sanh, nên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c (vô minh) và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h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nh trong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cũng sanh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(đ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còn có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). Đã 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(t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cho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Th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)).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“Ký ki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chi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(Đã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i):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lúc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thai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Sanh 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chi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 (H</w:t>
      </w:r>
      <w:r w:rsidRPr="001F4137">
        <w:rPr>
          <w:rFonts w:ascii="Times New Roman" w:hAnsi="Times New Roman"/>
          <w:b/>
          <w:i/>
          <w:sz w:val="28"/>
          <w:szCs w:val="28"/>
        </w:rPr>
        <w:t>ữ</w:t>
      </w:r>
      <w:r w:rsidRPr="001F4137">
        <w:rPr>
          <w:rFonts w:ascii="Times New Roman" w:hAnsi="Times New Roman"/>
          <w:b/>
          <w:i/>
          <w:sz w:val="28"/>
          <w:szCs w:val="28"/>
        </w:rPr>
        <w:t>u).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生現在之業（有）。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Sanh ra cái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trong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i, t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c tri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chi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亦知未來之苦果。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:</w:t>
      </w:r>
      <w:r w:rsidRPr="001F4137">
        <w:rPr>
          <w:rFonts w:ascii="Times New Roman" w:hAnsi="Times New Roman"/>
          <w:i/>
          <w:sz w:val="28"/>
          <w:szCs w:val="28"/>
        </w:rPr>
        <w:t xml:space="preserve"> Cũng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lai)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lai”</w:t>
      </w:r>
      <w:r w:rsidRPr="001F4137">
        <w:rPr>
          <w:rFonts w:ascii="Times New Roman" w:hAnsi="Times New Roman"/>
          <w:sz w:val="28"/>
          <w:szCs w:val="28"/>
        </w:rPr>
        <w:t xml:space="preserve"> là sanh, lão,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trong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Sanh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chi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生未來之業。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Sanh ra cái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quan sát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ngư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[cho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n] vô th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trong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Thư</w:t>
      </w:r>
      <w:r w:rsidRPr="001F4137">
        <w:rPr>
          <w:rFonts w:ascii="Times New Roman" w:hAnsi="Times New Roman"/>
          <w:b/>
          <w:i/>
          <w:sz w:val="28"/>
          <w:szCs w:val="28"/>
        </w:rPr>
        <w:t>ợ</w:t>
      </w:r>
      <w:r w:rsidRPr="001F4137">
        <w:rPr>
          <w:rFonts w:ascii="Times New Roman" w:hAnsi="Times New Roman"/>
          <w:b/>
          <w:i/>
          <w:sz w:val="28"/>
          <w:szCs w:val="28"/>
        </w:rPr>
        <w:t>ng t</w:t>
      </w:r>
      <w:r w:rsidRPr="001F4137">
        <w:rPr>
          <w:rFonts w:ascii="Times New Roman" w:hAnsi="Times New Roman"/>
          <w:b/>
          <w:i/>
          <w:sz w:val="28"/>
          <w:szCs w:val="28"/>
        </w:rPr>
        <w:t>ố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chi, t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 Ho</w:t>
      </w:r>
      <w:r w:rsidRPr="001F4137">
        <w:rPr>
          <w:rFonts w:ascii="Times New Roman" w:hAnsi="Times New Roman"/>
          <w:b/>
          <w:i/>
          <w:sz w:val="28"/>
          <w:szCs w:val="28"/>
        </w:rPr>
        <w:t>ặ</w:t>
      </w:r>
      <w:r w:rsidRPr="001F4137">
        <w:rPr>
          <w:rFonts w:ascii="Times New Roman" w:hAnsi="Times New Roman"/>
          <w:b/>
          <w:i/>
          <w:sz w:val="28"/>
          <w:szCs w:val="28"/>
        </w:rPr>
        <w:t>c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p, cánh tùng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nhi lai.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上溯之，則過去之惑業，更從過去之苦果而來。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Truy ngư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 lên, [s</w:t>
      </w:r>
      <w:r w:rsidRPr="001F4137">
        <w:rPr>
          <w:rFonts w:ascii="Times New Roman" w:hAnsi="Times New Roman"/>
          <w:i/>
          <w:sz w:val="28"/>
          <w:szCs w:val="28"/>
        </w:rPr>
        <w:t>ẽ</w:t>
      </w:r>
      <w:r w:rsidRPr="001F4137">
        <w:rPr>
          <w:rFonts w:ascii="Times New Roman" w:hAnsi="Times New Roman"/>
          <w:i/>
          <w:sz w:val="28"/>
          <w:szCs w:val="28"/>
        </w:rPr>
        <w:t xml:space="preserve"> 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y]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c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trong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r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t cu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c là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mà có).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Nhìn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sau: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H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n chi,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chi kh</w:t>
      </w:r>
      <w:r w:rsidRPr="001F4137">
        <w:rPr>
          <w:rFonts w:ascii="Times New Roman" w:hAnsi="Times New Roman"/>
          <w:b/>
          <w:i/>
          <w:sz w:val="28"/>
          <w:szCs w:val="28"/>
        </w:rPr>
        <w:t>ổ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cánh sanh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chi Ho</w:t>
      </w:r>
      <w:r w:rsidRPr="001F4137">
        <w:rPr>
          <w:rFonts w:ascii="Times New Roman" w:hAnsi="Times New Roman"/>
          <w:b/>
          <w:i/>
          <w:sz w:val="28"/>
          <w:szCs w:val="28"/>
        </w:rPr>
        <w:t>ặ</w:t>
      </w:r>
      <w:r w:rsidRPr="001F4137">
        <w:rPr>
          <w:rFonts w:ascii="Times New Roman" w:hAnsi="Times New Roman"/>
          <w:b/>
          <w:i/>
          <w:sz w:val="28"/>
          <w:szCs w:val="28"/>
        </w:rPr>
        <w:t>c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p.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vô th</w:t>
      </w:r>
      <w:r w:rsidRPr="001F4137">
        <w:rPr>
          <w:rFonts w:ascii="Times New Roman" w:hAnsi="Times New Roman"/>
          <w:b/>
          <w:i/>
          <w:sz w:val="28"/>
          <w:szCs w:val="28"/>
        </w:rPr>
        <w:t>ỉ</w:t>
      </w:r>
      <w:r w:rsidRPr="001F4137">
        <w:rPr>
          <w:rFonts w:ascii="Times New Roman" w:hAnsi="Times New Roman"/>
          <w:b/>
          <w:i/>
          <w:sz w:val="28"/>
          <w:szCs w:val="28"/>
        </w:rPr>
        <w:t>,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vô chung, th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vi vô th</w:t>
      </w:r>
      <w:r w:rsidRPr="001F4137">
        <w:rPr>
          <w:rFonts w:ascii="Times New Roman" w:hAnsi="Times New Roman"/>
          <w:b/>
          <w:i/>
          <w:sz w:val="28"/>
          <w:szCs w:val="28"/>
        </w:rPr>
        <w:t>ỉ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vô chung chi sanh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luân h</w:t>
      </w:r>
      <w:r w:rsidRPr="001F4137">
        <w:rPr>
          <w:rFonts w:ascii="Times New Roman" w:hAnsi="Times New Roman"/>
          <w:b/>
          <w:i/>
          <w:sz w:val="28"/>
          <w:szCs w:val="28"/>
        </w:rPr>
        <w:t>ồ</w:t>
      </w:r>
      <w:r w:rsidRPr="001F4137">
        <w:rPr>
          <w:rFonts w:ascii="Times New Roman" w:hAnsi="Times New Roman"/>
          <w:b/>
          <w:i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下趁之，未來之苦果更生未來之惑業。過去無始，未來無終，此為無始無終之生死輪迴。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eastAsia="DFKai-SB" w:hAnsi="Times New Roman"/>
          <w:i/>
          <w:sz w:val="28"/>
          <w:szCs w:val="32"/>
        </w:rPr>
        <w:t>(</w:t>
      </w:r>
      <w:r w:rsidRPr="001F4137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1F4137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1F4137">
        <w:rPr>
          <w:rFonts w:ascii="Times New Roman" w:eastAsia="DFKai-SB" w:hAnsi="Times New Roman"/>
          <w:i/>
          <w:sz w:val="28"/>
          <w:szCs w:val="28"/>
        </w:rPr>
        <w:t>:</w:t>
      </w:r>
      <w:r w:rsidRPr="001F4137">
        <w:rPr>
          <w:rFonts w:ascii="Times New Roman" w:eastAsia="DFKai-SB" w:hAnsi="Times New Roman"/>
          <w:b/>
          <w:i/>
          <w:sz w:val="28"/>
          <w:szCs w:val="32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Xét v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 xml:space="preserve"> sau, kh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trong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 l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sanh ra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c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trong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lai.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không có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đ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u,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k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thúc, đ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chính là sanh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 xml:space="preserve"> luân h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>i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đ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u và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k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thúc v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y).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Vì sao có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i?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do đâu mà có? Ai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ra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i? Ai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i? Toàn là do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Tôi xem kinh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Lan (Qur’an). Trong sáu ni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m tin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kinh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Lan,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là </w:t>
      </w:r>
      <w:r w:rsidRPr="001F4137">
        <w:rPr>
          <w:rFonts w:ascii="Times New Roman" w:hAnsi="Times New Roman"/>
          <w:i/>
          <w:sz w:val="28"/>
          <w:szCs w:val="28"/>
        </w:rPr>
        <w:t>“tin vào ti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n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nh”</w:t>
      </w:r>
      <w:r w:rsidRPr="001F4137">
        <w:rPr>
          <w:rFonts w:ascii="Times New Roman" w:hAnsi="Times New Roman"/>
          <w:sz w:val="28"/>
          <w:szCs w:val="28"/>
        </w:rPr>
        <w:t>,</w:t>
      </w:r>
      <w:r w:rsidRPr="001F4137">
        <w:rPr>
          <w:rFonts w:ascii="Times New Roman" w:hAnsi="Times New Roman"/>
          <w:i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nhưng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cũng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thích khá cao minh, tuy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pháp. Tin vào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ráo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như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y.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t ráo là gì? Chính là như kinh Hoa Nghiêm đã nói: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chúng sanh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có trí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 xml:space="preserve"> và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Như Lai”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Vì sao? Tánh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c!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còn là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ng.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chúng sanh và Như Lai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sai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hoàn toàn bì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tôn giáo khác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nói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 Trong giáo pháp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Chân Chúa (Allah,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)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trên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sáng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suông s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Kinh Hoa Nghiêm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y: </w:t>
      </w:r>
      <w:r w:rsidRPr="001F4137">
        <w:rPr>
          <w:rFonts w:ascii="Times New Roman" w:hAnsi="Times New Roman"/>
          <w:i/>
          <w:sz w:val="28"/>
          <w:szCs w:val="28"/>
        </w:rPr>
        <w:t>“Duy tâm s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 xml:space="preserve">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n, duy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s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 xml:space="preserve">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n”. </w:t>
      </w:r>
      <w:r w:rsidRPr="001F4137">
        <w:rPr>
          <w:rFonts w:ascii="Times New Roman" w:hAnsi="Times New Roman"/>
          <w:sz w:val="28"/>
          <w:szCs w:val="28"/>
        </w:rPr>
        <w:t>[Có nghĩa là] y báo và chánh báo trang nghiêm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toàn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Pháp Thân [đ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là do] </w:t>
      </w:r>
      <w:r w:rsidRPr="001F4137">
        <w:rPr>
          <w:rFonts w:ascii="Times New Roman" w:hAnsi="Times New Roman"/>
          <w:i/>
          <w:sz w:val="28"/>
          <w:szCs w:val="28"/>
        </w:rPr>
        <w:t>“tâm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n,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>. Nhưng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(các tôn giáo khác)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o: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ban cho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hoàn toàn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vào ý nghĩ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 mà ban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cát, hung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trong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i! Ai đáng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ai đáng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nói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ràng! Nhưng có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chú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i: “Con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cũng có ý chí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do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làm lành hay làm ác. Làm lành, trong tương lai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lên thiên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Làm ác, trong tương lai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c”.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có cách nói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Lên thiên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hay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chính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m. Trong kinh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đã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nói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t. B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(các tôn giáo khác)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hai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còn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[nh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rõ]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là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không có ng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n!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u, tương lai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thúc. Cách nói này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Bích Chi Ph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t quán chi, nh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t dĩ y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m sanh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>, nh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t dĩ tri vô thư</w:t>
      </w:r>
      <w:r w:rsidRPr="001F4137">
        <w:rPr>
          <w:rFonts w:ascii="Times New Roman" w:hAnsi="Times New Roman"/>
          <w:b/>
          <w:i/>
          <w:sz w:val="28"/>
          <w:szCs w:val="28"/>
        </w:rPr>
        <w:t>ờ</w:t>
      </w:r>
      <w:r w:rsidRPr="001F4137">
        <w:rPr>
          <w:rFonts w:ascii="Times New Roman" w:hAnsi="Times New Roman"/>
          <w:b/>
          <w:i/>
          <w:sz w:val="28"/>
          <w:szCs w:val="28"/>
        </w:rPr>
        <w:t>ng th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t chi ngã Th</w:t>
      </w:r>
      <w:r w:rsidRPr="001F4137">
        <w:rPr>
          <w:rFonts w:ascii="Times New Roman" w:hAnsi="Times New Roman"/>
          <w:b/>
          <w:i/>
          <w:sz w:val="28"/>
          <w:szCs w:val="28"/>
        </w:rPr>
        <w:t>ể</w:t>
      </w:r>
      <w:r w:rsidRPr="001F4137">
        <w:rPr>
          <w:rFonts w:ascii="Times New Roman" w:hAnsi="Times New Roman"/>
          <w:b/>
          <w:i/>
          <w:sz w:val="28"/>
          <w:szCs w:val="28"/>
        </w:rPr>
        <w:t>.</w:t>
      </w:r>
    </w:p>
    <w:p w:rsidR="00345554" w:rsidRPr="001F4137" w:rsidRDefault="00345554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辟支佛觀之，一以厭生死，一以知無常實之我體。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Bích Chi 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 quán sát,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là vì v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y mà chán ngán sanh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>, hai là do v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y mà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b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n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Ngã th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là vô thư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ng).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t: Bích Chi (Pratyeka) là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ba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là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Bích Chi là Duyên,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là Giác,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Hán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Duyên Giác, [Duyên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đây] là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Duyên (</w:t>
      </w:r>
      <w:r w:rsidRPr="001F4137">
        <w:rPr>
          <w:rFonts w:ascii="DFKai-SB" w:eastAsia="DFKai-SB" w:hAnsi="DFKai-SB" w:cs="MS Gothic" w:hint="eastAsia"/>
          <w:sz w:val="28"/>
          <w:szCs w:val="28"/>
        </w:rPr>
        <w:t>緣</w:t>
      </w:r>
      <w:r w:rsidRPr="001F4137">
        <w:rPr>
          <w:rFonts w:ascii="Times New Roman" w:hAnsi="Times New Roman"/>
          <w:sz w:val="28"/>
          <w:szCs w:val="28"/>
        </w:rPr>
        <w:t>) trong nhân duyên, [v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này]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Duyên Giác. Ngài do nghe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mà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hay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là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Ngài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 vô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tánh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đã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To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đo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n Ho</w:t>
      </w:r>
      <w:r w:rsidRPr="001F4137">
        <w:rPr>
          <w:rFonts w:ascii="Times New Roman" w:hAnsi="Times New Roman"/>
          <w:b/>
          <w:i/>
          <w:sz w:val="28"/>
          <w:szCs w:val="28"/>
        </w:rPr>
        <w:t>ặ</w:t>
      </w:r>
      <w:r w:rsidRPr="001F4137">
        <w:rPr>
          <w:rFonts w:ascii="Times New Roman" w:hAnsi="Times New Roman"/>
          <w:b/>
          <w:i/>
          <w:sz w:val="28"/>
          <w:szCs w:val="28"/>
        </w:rPr>
        <w:t>c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 nhi ch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ng Ni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t Bàn.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遂斷惑業而證涅槃。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Bèn đo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c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p, ch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ng Ni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Bàn).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“Đo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斷</w:t>
      </w:r>
      <w:r w:rsidRPr="001F4137">
        <w:rPr>
          <w:rFonts w:ascii="Times New Roman" w:hAnsi="Times New Roman"/>
          <w:sz w:val="28"/>
          <w:szCs w:val="28"/>
        </w:rPr>
        <w:t xml:space="preserve">)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 là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c.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là gì? Ái và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là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tác là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khích l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“ngư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y”,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gì? Buông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nơi đâu?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nên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a!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t: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ng;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ta, ta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!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ta, không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nhò chi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ta thành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Chính chúng ta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chính mình.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là do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 ta,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do bên ngoài.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thánh nhân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ng,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thánh tiên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nói: </w:t>
      </w:r>
      <w:r w:rsidRPr="001F4137">
        <w:rPr>
          <w:rFonts w:ascii="Times New Roman" w:hAnsi="Times New Roman"/>
          <w:i/>
          <w:sz w:val="28"/>
          <w:szCs w:val="28"/>
        </w:rPr>
        <w:t>“Hành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đ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c, ph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n c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u chư k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có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gì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xét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chính mình).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th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thách,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nhìn bên ngoài. Nhìn ra bên ngoài,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. Hãy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nh,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là [v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phát sanh]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chính mình.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trong tâm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xuôi gió trên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, mà trên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c là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tâm.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hãy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quan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nhân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là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tu hành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quan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u;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chúng ta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khác.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 chính là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cái tâm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là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 tâm”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盜心</w:t>
      </w:r>
      <w:r w:rsidRPr="001F4137">
        <w:rPr>
          <w:rFonts w:ascii="Times New Roman" w:hAnsi="Times New Roman"/>
          <w:sz w:val="28"/>
          <w:szCs w:val="28"/>
        </w:rPr>
        <w:t>, cái tâm tr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p)!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tuy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hành vi t</w:t>
      </w:r>
      <w:r w:rsidRPr="001F4137">
        <w:rPr>
          <w:rFonts w:ascii="Times New Roman" w:hAnsi="Times New Roman"/>
          <w:sz w:val="28"/>
          <w:szCs w:val="28"/>
        </w:rPr>
        <w:t>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p, nhưng đã có cái tâm tr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 xml:space="preserve">p, cái tâm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o!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thương,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khác.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thương,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 chính là </w:t>
      </w:r>
      <w:r w:rsidRPr="001F4137">
        <w:rPr>
          <w:rFonts w:ascii="Times New Roman" w:hAnsi="Times New Roman"/>
          <w:i/>
          <w:sz w:val="28"/>
          <w:szCs w:val="28"/>
        </w:rPr>
        <w:t>“sát tâm”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DFKai-SB" w:eastAsia="DFKai-SB" w:hAnsi="DFKai-SB" w:cs="MS Gothic" w:hint="eastAsia"/>
          <w:sz w:val="28"/>
          <w:szCs w:val="28"/>
        </w:rPr>
        <w:t>殺心</w:t>
      </w:r>
      <w:r w:rsidRPr="001F4137">
        <w:rPr>
          <w:rFonts w:ascii="Times New Roman" w:hAnsi="Times New Roman"/>
          <w:sz w:val="28"/>
          <w:szCs w:val="28"/>
        </w:rPr>
        <w:t>, cái tâm gi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chóc).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đó,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sát sanh, không tr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thương,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viên mãn “ch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sát sanh”,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viên mãn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may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“chi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chút”,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viên mãn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“không tr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p”. Viên mãn hai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</w:t>
      </w:r>
      <w:r w:rsidRPr="001F4137">
        <w:rPr>
          <w:rFonts w:ascii="Times New Roman" w:hAnsi="Times New Roman"/>
          <w:sz w:val="28"/>
          <w:szCs w:val="28"/>
        </w:rPr>
        <w:t>hác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viên mãn. Các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xem, không tà dâm, tà dâm có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 hay không?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may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thương,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làm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tà dâm hay không?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hay không?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đôi chi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hay không?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Hai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là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n;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viên mãn hai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gi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t,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tr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>, [nh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khác]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viên mãn.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 chúng sanh,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mình vì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gia,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chúng sanh,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thương,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nói vì sao ư?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i/>
          <w:sz w:val="28"/>
          <w:szCs w:val="28"/>
        </w:rPr>
        <w:t>“vũ tr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 xml:space="preserve"> là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, chúng sanh và 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hai. Chúng sanh và ta là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,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và Tha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hai”.</w:t>
      </w:r>
      <w:r w:rsidRPr="001F4137">
        <w:rPr>
          <w:rFonts w:ascii="Times New Roman" w:hAnsi="Times New Roman"/>
          <w:sz w:val="28"/>
          <w:szCs w:val="28"/>
        </w:rPr>
        <w:t xml:space="preserve">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các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gia khác nhau, các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khác nhau, các tôn giáo khác nhau,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các khí quan khác nhau trên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Ngoài là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t, tai, mũi, lư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i, thân, trong là ngũ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ng,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p thành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cá nhân chúng ta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bào trong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nói các nguyên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và các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p thành các khí quan, do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các khí quan mà h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p thành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này.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trong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[Đã là]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đâu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nhau? Tay trái ta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đau, ng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a, tay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xoa gãi giúp.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</w:t>
      </w:r>
      <w:r w:rsidRPr="001F4137">
        <w:rPr>
          <w:rFonts w:ascii="Times New Roman" w:hAnsi="Times New Roman"/>
          <w:sz w:val="28"/>
          <w:szCs w:val="28"/>
        </w:rPr>
        <w:t>i xem: Có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bàn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gì hay chăng?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lý do ư? [Có còn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c] vì sao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giúp nó?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chúng sanh quên b</w:t>
      </w:r>
      <w:r w:rsidRPr="001F4137">
        <w:rPr>
          <w:rFonts w:ascii="Times New Roman" w:hAnsi="Times New Roman"/>
          <w:sz w:val="28"/>
          <w:szCs w:val="28"/>
        </w:rPr>
        <w:t>ẵ</w:t>
      </w:r>
      <w:r w:rsidRPr="001F4137">
        <w:rPr>
          <w:rFonts w:ascii="Times New Roman" w:hAnsi="Times New Roman"/>
          <w:sz w:val="28"/>
          <w:szCs w:val="28"/>
        </w:rPr>
        <w:t>ng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”,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bàn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vì sao.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“vì sao”,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đã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c; đã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c, làm sao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p? Đã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làm sao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không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báo?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là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Chân, vì sao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thành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i? Do đã mê, vì mê, nên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thành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Vì sao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thành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i? Do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mê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hay sâu khác nhau.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mê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Chân;</w:t>
      </w:r>
      <w:r w:rsidRPr="001F4137">
        <w:rPr>
          <w:rFonts w:ascii="Times New Roman" w:hAnsi="Times New Roman"/>
          <w:sz w:val="28"/>
          <w:szCs w:val="28"/>
        </w:rPr>
        <w:t xml:space="preserve"> mê sâu,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xa 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theo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gũi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[l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t] là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Duyên Giác [pháp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i], và Thanh Văn [pháp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i]. Xa cách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Chân, xa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chính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và súc sanh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thiên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hình thành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đó.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này! Sau khi đã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còn có ác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hay không?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có!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là có.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thành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N</w:t>
      </w:r>
      <w:r w:rsidRPr="001F4137">
        <w:rPr>
          <w:rFonts w:ascii="Times New Roman" w:hAnsi="Times New Roman"/>
          <w:sz w:val="28"/>
          <w:szCs w:val="28"/>
        </w:rPr>
        <w:t>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m; trong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m. Do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bèn vư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 thoát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còn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thoát ra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thánh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Chân.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phàm, có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ác, vô ký; vô ký khá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[v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Chân], nhưng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nó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Vì sao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t? Nó còn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hay ác,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gìn gi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vô ký,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o lý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này! Vì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là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thông minh.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kinh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đã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xem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kinh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nghiêm túc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nói chung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lìa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công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c, x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đãi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“h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c”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ngay trong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“th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c”.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xong,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thì trong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lãnh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nói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chúng ta đã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tách lìa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dùng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đã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thành huy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thành tri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</w:t>
      </w:r>
      <w:r w:rsidRPr="001F4137">
        <w:rPr>
          <w:rFonts w:ascii="Times New Roman" w:hAnsi="Times New Roman"/>
          <w:sz w:val="28"/>
          <w:szCs w:val="28"/>
        </w:rPr>
        <w:t xml:space="preserve"> vô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ng!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là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nghĩa thú trong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 hóa chúng sanh,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 ý nghĩa và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thú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ng: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khai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quay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tánh.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tánh là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pháp nào không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nói: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chúng sanh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có trí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 xml:space="preserve"> và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Như Lai”.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như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chính là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trong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Nhân Duyên.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“sát-na, liên t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c,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và vi</w:t>
      </w:r>
      <w:r w:rsidRPr="001F4137">
        <w:rPr>
          <w:rFonts w:ascii="Times New Roman" w:hAnsi="Times New Roman"/>
          <w:i/>
          <w:sz w:val="28"/>
          <w:szCs w:val="28"/>
        </w:rPr>
        <w:t>ễ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c”.</w:t>
      </w:r>
      <w:r w:rsidRPr="001F4137">
        <w:rPr>
          <w:rFonts w:ascii="Times New Roman" w:hAnsi="Times New Roman"/>
          <w:sz w:val="28"/>
          <w:szCs w:val="28"/>
        </w:rPr>
        <w:t xml:space="preserve"> Có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Nhân Duyên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đó. Sát-na như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đã nói chính là: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 mà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chi [nhân duyên] này.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hai chi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Vô Minh, Hành,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Lão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. Sát-na [đư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c nói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đây] có ý nghĩa khác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sát-na mà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 khi xét theo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Kinh Nhân Vương đã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sát-na [</w:t>
      </w: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theo nghĩa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ng]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hay: </w:t>
      </w:r>
      <w:r w:rsidRPr="001F4137">
        <w:rPr>
          <w:rFonts w:ascii="Times New Roman" w:hAnsi="Times New Roman"/>
          <w:i/>
          <w:sz w:val="28"/>
          <w:szCs w:val="28"/>
        </w:rPr>
        <w:t>“Nh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đàn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 xml:space="preserve">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l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 th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sát-na”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sáu mươi [c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kh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ngón tay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cái]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sát-na”.</w:t>
      </w:r>
      <w:r w:rsidRPr="001F4137">
        <w:rPr>
          <w:rFonts w:ascii="Times New Roman" w:hAnsi="Times New Roman"/>
          <w:sz w:val="28"/>
          <w:szCs w:val="28"/>
        </w:rPr>
        <w:t xml:space="preserve"> [Sát-na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c] nói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i là ý nghĩa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Nó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nói theo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lúc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mãi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khi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gian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dài,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“m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sát-na”.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sát-na, Vô Minh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sanh ái khi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sanh ái”</w:t>
      </w:r>
      <w:r w:rsidRPr="001F4137">
        <w:rPr>
          <w:rFonts w:ascii="Times New Roman" w:hAnsi="Times New Roman"/>
          <w:sz w:val="28"/>
          <w:szCs w:val="28"/>
        </w:rPr>
        <w:t xml:space="preserve"> theo nghĩa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nghĩa 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 là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sanh tình”.</w:t>
      </w:r>
      <w:r w:rsidRPr="001F4137">
        <w:rPr>
          <w:rFonts w:ascii="Times New Roman" w:hAnsi="Times New Roman"/>
          <w:sz w:val="28"/>
          <w:szCs w:val="28"/>
        </w:rPr>
        <w:t xml:space="preserve"> Ý nghĩa này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 hơn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sanh ái”. “Tình”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DFKai-SB" w:eastAsia="DFKai-SB" w:hAnsi="DFKai-SB" w:cs="Microsoft JhengHei" w:hint="eastAsia"/>
          <w:sz w:val="28"/>
          <w:szCs w:val="28"/>
        </w:rPr>
        <w:t>情</w:t>
      </w:r>
      <w:r w:rsidRPr="001F4137">
        <w:rPr>
          <w:rFonts w:ascii="Times New Roman" w:hAnsi="Times New Roman"/>
          <w:sz w:val="28"/>
          <w:szCs w:val="28"/>
        </w:rPr>
        <w:t>) là tình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c; yêu là tình, mà 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cũng là tình.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xúc, trong tâm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hoan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trong tâm b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i! [Đ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Ái].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cái Ái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sanh ái,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bèn mong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nó,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Hành.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sân 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bài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nó, bài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nó cũng là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nó theo nghĩa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theo nghĩa 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p. Sau khi tâm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đó,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hành vi,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Hành đã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lên! Vô Minh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sanh, Hành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ngay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theo;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lên.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gì? Chí tâm chuyên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như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thai.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đã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thai, là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Trong tâm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có,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nghĩ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là 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là yêu.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t, </w:t>
      </w:r>
      <w:r w:rsidRPr="001F4137">
        <w:rPr>
          <w:rFonts w:ascii="Times New Roman" w:hAnsi="Times New Roman"/>
          <w:sz w:val="28"/>
          <w:szCs w:val="28"/>
        </w:rPr>
        <w:t>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m vi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nó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suy nghĩ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sau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suy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ng.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sát-na.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sát-na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cái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tương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càng nhìn càng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ph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p, càng nhìn, càng rõ ràng, càng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rành r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Sau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nghĩ bàn.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i/>
          <w:sz w:val="28"/>
          <w:szCs w:val="28"/>
        </w:rPr>
        <w:t>“thi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o”</w:t>
      </w:r>
      <w:r w:rsidRPr="001F4137">
        <w:rPr>
          <w:rFonts w:ascii="Times New Roman" w:hAnsi="Times New Roman"/>
          <w:sz w:val="28"/>
          <w:szCs w:val="28"/>
        </w:rPr>
        <w:t xml:space="preserve"> như kinh đã nói,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o. Nay đã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chúng ta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ngơi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ph</w:t>
      </w:r>
      <w:r w:rsidRPr="001F4137">
        <w:rPr>
          <w:rFonts w:ascii="Times New Roman" w:hAnsi="Times New Roman"/>
          <w:sz w:val="28"/>
          <w:szCs w:val="28"/>
        </w:rPr>
        <w:t>út.</w:t>
      </w:r>
    </w:p>
    <w:p w:rsidR="00345554" w:rsidRPr="001F4137" w:rsidRDefault="00345554">
      <w:pPr>
        <w:jc w:val="center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***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pháp sư,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xin m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chúng tôi đã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sát-na.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nêu rõ: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chúng ta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quan sát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 là hai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trong 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trong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sát-na, nó liên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ng,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còn có cách quán sanh,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n, </w:t>
      </w:r>
      <w:r w:rsidRPr="001F4137">
        <w:rPr>
          <w:rFonts w:ascii="Times New Roman" w:hAnsi="Times New Roman"/>
          <w:sz w:val="28"/>
          <w:szCs w:val="28"/>
        </w:rPr>
        <w:t>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nhìn theo ki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nào, quan sát nó (Mư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Duyên)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hai l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quán sanh và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Sanh Quán, quán duyên Vô Minh sanh Hành, duyên Hành sanh 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c, nãi chí duyên Sanh sanh Lão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>, 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sanh kh</w:t>
      </w:r>
      <w:r w:rsidRPr="001F4137">
        <w:rPr>
          <w:rFonts w:ascii="Times New Roman" w:hAnsi="Times New Roman"/>
          <w:b/>
          <w:i/>
          <w:sz w:val="28"/>
          <w:szCs w:val="28"/>
        </w:rPr>
        <w:t>ở</w:t>
      </w:r>
      <w:r w:rsidRPr="001F4137">
        <w:rPr>
          <w:rFonts w:ascii="Times New Roman" w:hAnsi="Times New Roman"/>
          <w:b/>
          <w:i/>
          <w:sz w:val="28"/>
          <w:szCs w:val="28"/>
        </w:rPr>
        <w:t>i chi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 dã. Giá th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Lưu Chuy</w:t>
      </w:r>
      <w:r w:rsidRPr="001F4137">
        <w:rPr>
          <w:rFonts w:ascii="Times New Roman" w:hAnsi="Times New Roman"/>
          <w:b/>
          <w:i/>
          <w:sz w:val="28"/>
          <w:szCs w:val="28"/>
        </w:rPr>
        <w:t>ể</w:t>
      </w:r>
      <w:r w:rsidRPr="001F4137">
        <w:rPr>
          <w:rFonts w:ascii="Times New Roman" w:hAnsi="Times New Roman"/>
          <w:b/>
          <w:i/>
          <w:sz w:val="28"/>
          <w:szCs w:val="28"/>
        </w:rPr>
        <w:t>n môn.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28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DFKai-SB" w:eastAsia="DFKai-SB" w:hAnsi="DFKai-SB" w:cs="MS Gothic" w:hint="eastAsia"/>
          <w:b/>
          <w:sz w:val="28"/>
          <w:szCs w:val="32"/>
        </w:rPr>
        <w:t>生觀</w:t>
      </w:r>
      <w:r w:rsidRPr="001F4137">
        <w:rPr>
          <w:rFonts w:ascii="DFKai-SB" w:eastAsia="DFKai-SB" w:hAnsi="DFKai-SB" w:cs="MS Gothic" w:hint="eastAsia"/>
          <w:b/>
          <w:sz w:val="28"/>
          <w:szCs w:val="32"/>
        </w:rPr>
        <w:t>,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觀緣無明生行，緣行生識，乃至緣生生老死，次第生起之相也，這是流轉門</w:t>
      </w:r>
      <w:r w:rsidRPr="001F4137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Sanh Quán là quán duyên Vô Minh sanh Hành, duyên Hành sanh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c, cho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duyên Sanh mà sanh ra Lão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>, [t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là quán]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sanh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theo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. Đ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là Lưu Chuy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n Môn).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“Lưu Chuy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流轉</w:t>
      </w:r>
      <w:r w:rsidRPr="001F4137">
        <w:rPr>
          <w:rFonts w:ascii="Times New Roman" w:eastAsia="DFKai-SB" w:hAnsi="Times New Roman"/>
          <w:sz w:val="28"/>
          <w:szCs w:val="28"/>
        </w:rPr>
        <w:t>)</w:t>
      </w:r>
      <w:r w:rsidRPr="001F4137">
        <w:rPr>
          <w:rFonts w:ascii="Times New Roman" w:hAnsi="Times New Roman"/>
          <w:sz w:val="28"/>
          <w:szCs w:val="28"/>
        </w:rPr>
        <w:t xml:space="preserve"> là gì? Lưu chuy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là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Quán, khi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u Hoàn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t, quán Vô Minh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t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Hành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t, nãi chí Sanh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t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Lão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t, 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ho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chi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 dã, th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vi Hoàn Di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môn.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滅觀，叫還滅，觀無明滅則行滅，乃至生滅則老死滅，次第滅壞之相也，是為還滅門。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Quán, g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i là Hoàn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t, quán Vô Minh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 xml:space="preserve">t 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t Hành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t, cho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Sanh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thì Già Ch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s</w:t>
      </w:r>
      <w:r w:rsidRPr="001F4137">
        <w:rPr>
          <w:rFonts w:ascii="Times New Roman" w:hAnsi="Times New Roman"/>
          <w:i/>
          <w:sz w:val="28"/>
          <w:szCs w:val="28"/>
        </w:rPr>
        <w:t>ẽ</w:t>
      </w:r>
      <w:r w:rsidRPr="001F4137">
        <w:rPr>
          <w:rFonts w:ascii="Times New Roman" w:hAnsi="Times New Roman"/>
          <w:i/>
          <w:sz w:val="28"/>
          <w:szCs w:val="28"/>
        </w:rPr>
        <w:t xml:space="preserve">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t, [t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là quán]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ho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theo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. Đ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là Hoàn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Môn).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nhìn ngư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tìm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>o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i. Nhưng chúng ta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Vô Minh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t,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Hành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nhìn vào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. Trong Sanh Quán,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Lưu Chuy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Môn,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xét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Vô Minh và Hành trong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chiêu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nhưng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p. </w:t>
      </w:r>
      <w:r w:rsidRPr="001F4137">
        <w:rPr>
          <w:rFonts w:ascii="Times New Roman" w:hAnsi="Times New Roman"/>
          <w:i/>
          <w:sz w:val="28"/>
          <w:szCs w:val="28"/>
        </w:rPr>
        <w:t>“Kh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Ho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 xml:space="preserve">c” </w:t>
      </w:r>
      <w:r w:rsidRPr="001F4137">
        <w:rPr>
          <w:rFonts w:ascii="Times New Roman" w:hAnsi="Times New Roman"/>
          <w:sz w:val="28"/>
          <w:szCs w:val="28"/>
        </w:rPr>
        <w:t>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Vô Minh,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Hành, mà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gì? Là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sau, Ái và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Vô Minh.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 xml:space="preserve"> là Hành.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có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cho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 ràng,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ng công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nào?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 nơi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u! Trong ba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Đương nhiên,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đ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công d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nơi Ái. Ái là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Hoa nói là </w:t>
      </w:r>
      <w:r w:rsidRPr="001F4137">
        <w:rPr>
          <w:rFonts w:ascii="Times New Roman" w:hAnsi="Times New Roman"/>
          <w:i/>
          <w:sz w:val="28"/>
          <w:szCs w:val="28"/>
        </w:rPr>
        <w:t>“th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tình, ngũ d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c”.</w:t>
      </w:r>
      <w:r w:rsidRPr="001F4137">
        <w:rPr>
          <w:rFonts w:ascii="Times New Roman" w:hAnsi="Times New Roman"/>
          <w:sz w:val="28"/>
          <w:szCs w:val="28"/>
        </w:rPr>
        <w:t xml:space="preserve"> Khi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sáu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chính là lúc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công. Phàm phu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theo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tình, 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c;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phàm phu, cho nên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chúng ta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Bàn,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thoá</w:t>
      </w:r>
      <w:r w:rsidRPr="001F4137">
        <w:rPr>
          <w:rFonts w:ascii="Times New Roman" w:hAnsi="Times New Roman"/>
          <w:sz w:val="28"/>
          <w:szCs w:val="28"/>
        </w:rPr>
        <w:t>t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hãy xoay ngư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Ái là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tâm, tâm đã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Sau khi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tâm,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gì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! Do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sau đó,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Nhân Duyên,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có Vô Minh, nhưng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Hành, cho nên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nhanh chóng,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nói: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i,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giác ch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 xml:space="preserve">. </w:t>
      </w:r>
      <w:r w:rsidRPr="001F4137">
        <w:rPr>
          <w:rFonts w:ascii="Times New Roman" w:hAnsi="Times New Roman"/>
          <w:i/>
          <w:sz w:val="28"/>
          <w:szCs w:val="28"/>
        </w:rPr>
        <w:t>“Ni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 xml:space="preserve"> chính là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m,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Ái,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m. Sau khi đã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khuyên lơn, khích l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công phu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ư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ng!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ta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</w:t>
      </w:r>
      <w:r w:rsidRPr="001F4137">
        <w:rPr>
          <w:rFonts w:ascii="Times New Roman" w:hAnsi="Times New Roman"/>
          <w:sz w:val="28"/>
          <w:szCs w:val="28"/>
        </w:rPr>
        <w:t xml:space="preserve">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hơn [ý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m]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.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là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nhàng,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nghiêm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vì sao? Nó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các hành vi sau đó.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đâu ra hành vi? Hành vi chính là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u!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chúng ta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tu pháp môn nào, công phu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 xml:space="preserve">Tông Môn nói: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i,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giác ch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m”.</w:t>
      </w:r>
      <w:r w:rsidRPr="001F4137">
        <w:rPr>
          <w:rFonts w:ascii="Times New Roman" w:hAnsi="Times New Roman"/>
          <w:sz w:val="28"/>
          <w:szCs w:val="28"/>
        </w:rPr>
        <w:t xml:space="preserve">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cho nó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n, nó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có hành vi.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lên. Giác là gì?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A Di Đà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đó,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lên bèn </w:t>
      </w:r>
      <w:r w:rsidRPr="001F4137">
        <w:rPr>
          <w:rFonts w:ascii="Times New Roman" w:hAnsi="Times New Roman"/>
          <w:i/>
          <w:sz w:val="28"/>
          <w:szCs w:val="28"/>
        </w:rPr>
        <w:t>“A Di Đà 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t”</w:t>
      </w:r>
      <w:r w:rsidRPr="001F4137">
        <w:rPr>
          <w:rFonts w:ascii="Times New Roman" w:hAnsi="Times New Roman"/>
          <w:sz w:val="28"/>
          <w:szCs w:val="28"/>
        </w:rPr>
        <w:t>, xóa s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khôi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khôi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ng,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Dùng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A Di Đà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và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</w:t>
      </w:r>
      <w:r w:rsidRPr="001F4137">
        <w:rPr>
          <w:rFonts w:ascii="Times New Roman" w:hAnsi="Times New Roman"/>
          <w:sz w:val="28"/>
          <w:szCs w:val="28"/>
        </w:rPr>
        <w:t>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là công phu.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và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u;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“xen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p”.</w:t>
      </w:r>
      <w:r w:rsidRPr="001F4137">
        <w:rPr>
          <w:rFonts w:ascii="Times New Roman" w:hAnsi="Times New Roman"/>
          <w:sz w:val="28"/>
          <w:szCs w:val="28"/>
        </w:rPr>
        <w:t xml:space="preserve">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ta, đã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xen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và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và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xen l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vào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c.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u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năm, trăm năm,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mong chi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công phu thành phi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làm sao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 cho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Vãng sanh là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muôn duyên.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muôn duyên,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m. Nói chung,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sáu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sáu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kinh nói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i/>
          <w:sz w:val="28"/>
          <w:szCs w:val="28"/>
        </w:rPr>
        <w:t>“ý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Ái và Th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”,</w:t>
      </w:r>
      <w:r w:rsidRPr="001F4137">
        <w:rPr>
          <w:rFonts w:ascii="Times New Roman" w:hAnsi="Times New Roman"/>
          <w:sz w:val="28"/>
          <w:szCs w:val="28"/>
        </w:rPr>
        <w:t xml:space="preserve"> nói ki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cho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 xml:space="preserve">m. Tôi nói là </w:t>
      </w:r>
      <w:r w:rsidRPr="001F4137">
        <w:rPr>
          <w:rFonts w:ascii="Times New Roman" w:hAnsi="Times New Roman"/>
          <w:i/>
          <w:sz w:val="28"/>
          <w:szCs w:val="28"/>
        </w:rPr>
        <w:t>“ý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kh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 ch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 và chi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m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u”,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u. Kh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là Ái,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là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tôi dùng cách nói này cho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có cùng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ý nghĩa,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[có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y]!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ngoài thân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nên ghim trong lòng,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cũng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ghim trong lòng. Nói chung, hãy tùy duyên,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phan duyên. Trong tùy duyên,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sanh,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đích xác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bên ngoài.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là do Ái, Th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c là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chính mình,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bên ngoài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bên ngoài,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trong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tâm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mình.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kinh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ra ngoài.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ra ngoài là </w:t>
      </w:r>
      <w:r w:rsidRPr="001F4137">
        <w:rPr>
          <w:rFonts w:ascii="Times New Roman" w:hAnsi="Times New Roman"/>
          <w:i/>
          <w:sz w:val="28"/>
          <w:szCs w:val="28"/>
        </w:rPr>
        <w:t>“ngo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o”.</w:t>
      </w:r>
      <w:r w:rsidRPr="001F4137">
        <w:rPr>
          <w:rFonts w:ascii="Times New Roman" w:hAnsi="Times New Roman"/>
          <w:sz w:val="28"/>
          <w:szCs w:val="28"/>
        </w:rPr>
        <w:t xml:space="preserve">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pháp ngoài tâm, sai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i! [Nói] </w:t>
      </w:r>
      <w:r w:rsidRPr="001F4137">
        <w:rPr>
          <w:rFonts w:ascii="Times New Roman" w:hAnsi="Times New Roman"/>
          <w:i/>
          <w:sz w:val="28"/>
          <w:szCs w:val="28"/>
        </w:rPr>
        <w:t>“ngo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o”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y! </w:t>
      </w:r>
      <w:r w:rsidRPr="001F4137">
        <w:rPr>
          <w:rFonts w:ascii="Times New Roman" w:hAnsi="Times New Roman"/>
          <w:i/>
          <w:sz w:val="28"/>
          <w:szCs w:val="28"/>
        </w:rPr>
        <w:t>“Ngo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o”</w:t>
      </w:r>
      <w:r w:rsidRPr="001F4137">
        <w:rPr>
          <w:rFonts w:ascii="Times New Roman" w:hAnsi="Times New Roman"/>
          <w:sz w:val="28"/>
          <w:szCs w:val="28"/>
        </w:rPr>
        <w:t xml:space="preserve"> là nói chính mình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pháp ngoài tâm,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u, có ý nghĩa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Còn có hai phép Quán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và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Thu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n sanh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quán, quán h</w:t>
      </w:r>
      <w:r w:rsidRPr="001F4137">
        <w:rPr>
          <w:rFonts w:ascii="Times New Roman" w:hAnsi="Times New Roman"/>
          <w:b/>
          <w:i/>
          <w:sz w:val="28"/>
          <w:szCs w:val="28"/>
        </w:rPr>
        <w:t>ữ</w:t>
      </w:r>
      <w:r w:rsidRPr="001F4137">
        <w:rPr>
          <w:rFonts w:ascii="Times New Roman" w:hAnsi="Times New Roman"/>
          <w:b/>
          <w:i/>
          <w:sz w:val="28"/>
          <w:szCs w:val="28"/>
        </w:rPr>
        <w:t>u l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u nghi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p vi nhân.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順生死觀，觀有漏業為因。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Thu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n sanh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 xml:space="preserve"> Quán: Quán nghi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l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làm nhân).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u: </w:t>
      </w:r>
      <w:r w:rsidRPr="001F4137">
        <w:rPr>
          <w:rFonts w:ascii="Times New Roman" w:hAnsi="Times New Roman"/>
          <w:i/>
          <w:sz w:val="28"/>
          <w:szCs w:val="28"/>
        </w:rPr>
        <w:t>“L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漏</w:t>
      </w:r>
      <w:r w:rsidRPr="001F4137">
        <w:rPr>
          <w:rFonts w:ascii="Times New Roman" w:hAnsi="Times New Roman"/>
          <w:sz w:val="28"/>
          <w:szCs w:val="28"/>
        </w:rPr>
        <w:t>) là tên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chung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có tham, sân, si,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nghi, ác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là cái </w:t>
      </w:r>
      <w:r w:rsidRPr="001F4137">
        <w:rPr>
          <w:rFonts w:ascii="Times New Roman" w:hAnsi="Times New Roman"/>
          <w:i/>
          <w:sz w:val="28"/>
          <w:szCs w:val="28"/>
        </w:rPr>
        <w:t>“nhân”.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Ái Th</w:t>
      </w:r>
      <w:r w:rsidRPr="001F4137">
        <w:rPr>
          <w:rFonts w:ascii="Times New Roman" w:hAnsi="Times New Roman"/>
          <w:b/>
          <w:i/>
          <w:sz w:val="28"/>
          <w:szCs w:val="28"/>
        </w:rPr>
        <w:t>ủ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b/>
          <w:i/>
          <w:sz w:val="28"/>
          <w:szCs w:val="28"/>
        </w:rPr>
        <w:t>ẳ</w:t>
      </w:r>
      <w:r w:rsidRPr="001F4137">
        <w:rPr>
          <w:rFonts w:ascii="Times New Roman" w:hAnsi="Times New Roman"/>
          <w:b/>
          <w:i/>
          <w:sz w:val="28"/>
          <w:szCs w:val="28"/>
        </w:rPr>
        <w:t>ng vi duyên.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愛取等為緣。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Ái, Th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 xml:space="preserve"> v.v… là duyên).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C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m Th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c đ</w:t>
      </w:r>
      <w:r w:rsidRPr="001F4137">
        <w:rPr>
          <w:rFonts w:ascii="Times New Roman" w:hAnsi="Times New Roman"/>
          <w:b/>
          <w:i/>
          <w:sz w:val="28"/>
          <w:szCs w:val="28"/>
        </w:rPr>
        <w:t>ẳ</w:t>
      </w:r>
      <w:r w:rsidRPr="001F4137">
        <w:rPr>
          <w:rFonts w:ascii="Times New Roman" w:hAnsi="Times New Roman"/>
          <w:b/>
          <w:i/>
          <w:sz w:val="28"/>
          <w:szCs w:val="28"/>
        </w:rPr>
        <w:t>ng nãi chí Lão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b/>
          <w:i/>
          <w:sz w:val="28"/>
          <w:szCs w:val="28"/>
        </w:rPr>
        <w:t>ẳ</w:t>
      </w:r>
      <w:r w:rsidRPr="001F4137">
        <w:rPr>
          <w:rFonts w:ascii="Times New Roman" w:hAnsi="Times New Roman"/>
          <w:b/>
          <w:i/>
          <w:sz w:val="28"/>
          <w:szCs w:val="28"/>
        </w:rPr>
        <w:t>ng sanh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 dã.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感識等乃至老死等生死果之相也。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C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m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tr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ng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sanh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 xml:space="preserve">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v.v… cho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già, ch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v.v…)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sanh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sanh sanh,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xong,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Ngư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Ngh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>ch sanh t</w:t>
      </w:r>
      <w:r w:rsidRPr="001F4137">
        <w:rPr>
          <w:rFonts w:ascii="Times New Roman" w:hAnsi="Times New Roman"/>
          <w:b/>
          <w:i/>
          <w:sz w:val="28"/>
          <w:szCs w:val="28"/>
        </w:rPr>
        <w:t>ử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quán, quán vô l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u chi chánh hu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vi nhân, chánh h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nh vi duyên, ch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>ng Ni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t Bàn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chi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 dã.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逆生死觀，觀無漏之正慧為因，正行為緣，證涅槃果之相也。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Ngh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ch sanh t</w:t>
      </w:r>
      <w:r w:rsidRPr="001F4137">
        <w:rPr>
          <w:rFonts w:ascii="Times New Roman" w:hAnsi="Times New Roman"/>
          <w:i/>
          <w:sz w:val="28"/>
          <w:szCs w:val="28"/>
        </w:rPr>
        <w:t>ử</w:t>
      </w:r>
      <w:r w:rsidRPr="001F4137">
        <w:rPr>
          <w:rFonts w:ascii="Times New Roman" w:hAnsi="Times New Roman"/>
          <w:i/>
          <w:sz w:val="28"/>
          <w:szCs w:val="28"/>
        </w:rPr>
        <w:t xml:space="preserve"> Quán: L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quán chánh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 xml:space="preserve"> vô l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làm nhân, chánh h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nh làm duyên, đó là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ch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ng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Ni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Bàn).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Tương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là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, [nói] </w:t>
      </w:r>
      <w:r w:rsidRPr="001F4137">
        <w:rPr>
          <w:rFonts w:ascii="Times New Roman" w:hAnsi="Times New Roman"/>
          <w:i/>
          <w:sz w:val="28"/>
          <w:szCs w:val="28"/>
        </w:rPr>
        <w:t>“chánh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tà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tà và chánh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nào?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sanh ra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; nhân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nhân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khai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Nói cách khác, 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dùng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Pháp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mà dùng [nh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khác] cho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u, tôi nói là </w:t>
      </w:r>
      <w:r w:rsidRPr="001F4137">
        <w:rPr>
          <w:rFonts w:ascii="Times New Roman" w:hAnsi="Times New Roman"/>
          <w:i/>
          <w:sz w:val="28"/>
          <w:szCs w:val="28"/>
        </w:rPr>
        <w:t>“thanh t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nh, bình đ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cái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tâm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ng,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tâm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kinh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ghi là </w:t>
      </w:r>
      <w:r w:rsidRPr="001F4137">
        <w:rPr>
          <w:rFonts w:ascii="Times New Roman" w:hAnsi="Times New Roman"/>
          <w:i/>
          <w:sz w:val="28"/>
          <w:szCs w:val="28"/>
        </w:rPr>
        <w:t>“thanh t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nh, bình đ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ng, giác”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nhân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nhân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khai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giác là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Sau khi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đã khai,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đãi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bi.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bi do đâu mà có? Sanh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Ái tâm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ý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y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Sa Bà, đó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bi. </w:t>
      </w:r>
      <w:r w:rsidRPr="001F4137">
        <w:rPr>
          <w:rFonts w:ascii="Times New Roman" w:hAnsi="Times New Roman"/>
          <w:i/>
          <w:sz w:val="28"/>
          <w:szCs w:val="28"/>
        </w:rPr>
        <w:t>“Chánh h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nh làm duyên”</w:t>
      </w:r>
      <w:r w:rsidRPr="001F4137">
        <w:rPr>
          <w:rFonts w:ascii="Times New Roman" w:hAnsi="Times New Roman"/>
          <w:sz w:val="28"/>
          <w:szCs w:val="28"/>
        </w:rPr>
        <w:t>: Chánh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chính là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Tát. Ngài hành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gì?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Thí, Trì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Nh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n,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Bát Nhã,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, bi,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tâm.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cùng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ngoài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Thí, Ái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Hành,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[đ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là] chánh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nh. Trong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Ti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 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m, [đó là] chánh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nh.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là chánh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nh. Do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làm duyên,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Bàn.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 là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thoát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thoát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mà còn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quán,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quán, [cũng như] hai phép Quán sanh và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đã nói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có cùng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ý nghĩa.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tôi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đây.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chú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câu này, Thanh Lương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hay: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 câu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(U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o) chính là </w:t>
      </w:r>
      <w:r w:rsidRPr="001F4137">
        <w:rPr>
          <w:rFonts w:ascii="Times New Roman" w:hAnsi="Times New Roman"/>
          <w:i/>
          <w:sz w:val="28"/>
          <w:szCs w:val="28"/>
        </w:rPr>
        <w:t>“lưu chuy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n chi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, nghĩa là cái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Vì sao có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 ràng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ch: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trong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o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trong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 là…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D</w:t>
      </w:r>
      <w:r w:rsidRPr="001F4137">
        <w:rPr>
          <w:rFonts w:ascii="Times New Roman" w:hAnsi="Times New Roman"/>
          <w:b/>
          <w:i/>
          <w:sz w:val="28"/>
          <w:szCs w:val="28"/>
        </w:rPr>
        <w:t>ụ</w:t>
      </w:r>
      <w:r w:rsidRPr="001F4137">
        <w:rPr>
          <w:rFonts w:ascii="Times New Roman" w:hAnsi="Times New Roman"/>
          <w:b/>
          <w:i/>
          <w:sz w:val="28"/>
          <w:szCs w:val="28"/>
        </w:rPr>
        <w:t>c Gi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S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Gi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Vô S</w:t>
      </w:r>
      <w:r w:rsidRPr="001F4137">
        <w:rPr>
          <w:rFonts w:ascii="Times New Roman" w:hAnsi="Times New Roman"/>
          <w:b/>
          <w:i/>
          <w:sz w:val="28"/>
          <w:szCs w:val="28"/>
        </w:rPr>
        <w:t>ắ</w:t>
      </w:r>
      <w:r w:rsidRPr="001F4137">
        <w:rPr>
          <w:rFonts w:ascii="Times New Roman" w:hAnsi="Times New Roman"/>
          <w:b/>
          <w:i/>
          <w:sz w:val="28"/>
          <w:szCs w:val="28"/>
        </w:rPr>
        <w:t>c Gi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欲界善巧。色界善巧。無色界善巧。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D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Vô 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Ba câu này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“lưu chuy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n chi x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lưu chuy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n).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nào?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nơi nào?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ngay trong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Trong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[các loài] chúng sanh,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[luân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i] rõ ràng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ác,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vô ký.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tác, quy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ra ngoài ba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ác, vô ký. Vô ký (</w:t>
      </w:r>
      <w:r w:rsidRPr="001F4137">
        <w:rPr>
          <w:rFonts w:ascii="DFKai-SB" w:eastAsia="DFKai-SB" w:hAnsi="DFKai-SB" w:cs="MS Gothic" w:hint="eastAsia"/>
          <w:sz w:val="28"/>
          <w:szCs w:val="28"/>
        </w:rPr>
        <w:t>無記</w:t>
      </w:r>
      <w:r w:rsidRPr="001F4137">
        <w:rPr>
          <w:rFonts w:ascii="Times New Roman" w:hAnsi="Times New Roman"/>
          <w:sz w:val="28"/>
          <w:szCs w:val="28"/>
        </w:rPr>
        <w:t>)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ác,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hay ác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hay sao?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sai!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nhưng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nơi vô minh, cho nên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Nó</w:t>
      </w:r>
      <w:r w:rsidRPr="001F4137">
        <w:rPr>
          <w:rFonts w:ascii="Times New Roman" w:hAnsi="Times New Roman"/>
          <w:sz w:val="28"/>
          <w:szCs w:val="28"/>
        </w:rPr>
        <w:t>i cách khác,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chánh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chúng ta tu hành, nói chung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cương lãnh.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pháp môn nào,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pháp môn, đó là phương pháp; tuy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không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nhau, nhưng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tiêu và phương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tu hành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nhau.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tiêu và phương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là gì? </w:t>
      </w:r>
      <w:r w:rsidRPr="001F4137">
        <w:rPr>
          <w:rFonts w:ascii="Times New Roman" w:hAnsi="Times New Roman"/>
          <w:i/>
          <w:sz w:val="28"/>
          <w:szCs w:val="28"/>
        </w:rPr>
        <w:t>“Thanh t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nh, bình đ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ng, giác”</w:t>
      </w:r>
      <w:r w:rsidRPr="001F4137">
        <w:rPr>
          <w:rFonts w:ascii="Times New Roman" w:hAnsi="Times New Roman"/>
          <w:sz w:val="28"/>
          <w:szCs w:val="28"/>
        </w:rPr>
        <w:t xml:space="preserve"> là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phương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tiêu.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phương pháp nào,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tu cái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tu tâm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ng,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cùng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</w:t>
      </w:r>
      <w:r w:rsidRPr="001F4137">
        <w:rPr>
          <w:rFonts w:ascii="Times New Roman" w:hAnsi="Times New Roman"/>
          <w:sz w:val="28"/>
          <w:szCs w:val="28"/>
        </w:rPr>
        <w:t xml:space="preserve">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minh tâm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tánh.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giác, là chánh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Tha Hóa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Thiên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sáu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cao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Tha Hóa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Thiên,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sáu,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năm là Hóa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Thiên,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 là Đâu Su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Thiên,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 là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Ma Thiên,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 là Đao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Thiên. Ng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Hoàng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như chúng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 chính là chúa cõi tr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Đao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i.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nói trong khá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tôn giáo cũng chính là [chúa t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] Đao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Thiên. Phía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Đao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Thiên là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Vương Thiên,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đó là nhân gian,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tình,</w:t>
      </w:r>
      <w:r w:rsidRPr="001F4137">
        <w:rPr>
          <w:rFonts w:ascii="Times New Roman" w:hAnsi="Times New Roman"/>
          <w:sz w:val="28"/>
          <w:szCs w:val="28"/>
        </w:rPr>
        <w:t xml:space="preserve"> 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c. 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là tài,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danh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nghê. Chúng sanh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(D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i)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tham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tài,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danh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nghê.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hơn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súc sanh,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c. Trong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cõi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càng nghiêm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hơn,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tham, sân, si càng nghiêm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hơn.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 xml:space="preserve">c là </w:t>
      </w:r>
      <w:r w:rsidRPr="001F4137">
        <w:rPr>
          <w:rFonts w:ascii="Times New Roman" w:hAnsi="Times New Roman"/>
          <w:i/>
          <w:sz w:val="28"/>
          <w:szCs w:val="28"/>
        </w:rPr>
        <w:t>“th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tình, ngũ d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 xml:space="preserve"> như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nói, cái tâm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 càng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càng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cao hơn.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sao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sáu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tr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i? Là vì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xem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món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[ho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khác nhau], nên chia thành sáu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ng. Càng lên cao hơn, [tham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c] càng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ng hơn.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tài,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danh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nghê. Chúng ta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i: “Ch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[ngũ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c] ư?”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nhưng là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(</w:t>
      </w:r>
      <w:r w:rsidRPr="001F4137">
        <w:rPr>
          <w:rFonts w:ascii="DFKai-SB" w:eastAsia="DFKai-SB" w:hAnsi="DFKai-SB" w:cs="MS Gothic" w:hint="eastAsia"/>
          <w:sz w:val="28"/>
          <w:szCs w:val="28"/>
        </w:rPr>
        <w:t>伏斷</w:t>
      </w:r>
      <w:r w:rsidRPr="001F4137">
        <w:rPr>
          <w:rFonts w:ascii="Times New Roman" w:hAnsi="Times New Roman"/>
          <w:sz w:val="28"/>
          <w:szCs w:val="28"/>
        </w:rPr>
        <w:t>,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cách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khu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đè nén,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cho nó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lên),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(</w:t>
      </w:r>
      <w:r w:rsidRPr="001F4137">
        <w:rPr>
          <w:rFonts w:ascii="DFKai-SB" w:eastAsia="DFKai-SB" w:hAnsi="DFKai-SB" w:cs="MS Gothic" w:hint="eastAsia"/>
          <w:sz w:val="28"/>
          <w:szCs w:val="28"/>
        </w:rPr>
        <w:t>滅斷</w:t>
      </w:r>
      <w:r w:rsidRPr="001F4137">
        <w:rPr>
          <w:rFonts w:ascii="Times New Roman" w:hAnsi="Times New Roman"/>
          <w:sz w:val="28"/>
          <w:szCs w:val="28"/>
        </w:rPr>
        <w:t>, d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n,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n). Vì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có công phu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hành, cho nên là </w:t>
      </w:r>
      <w:r w:rsidRPr="001F4137">
        <w:rPr>
          <w:rFonts w:ascii="Times New Roman" w:hAnsi="Times New Roman"/>
          <w:i/>
          <w:sz w:val="28"/>
          <w:szCs w:val="28"/>
        </w:rPr>
        <w:t>“ph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 đo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n”.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Vô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ngay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a! Lão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nói: </w:t>
      </w:r>
      <w:r w:rsidRPr="001F4137">
        <w:rPr>
          <w:rFonts w:ascii="Times New Roman" w:hAnsi="Times New Roman"/>
          <w:i/>
          <w:sz w:val="28"/>
          <w:szCs w:val="28"/>
        </w:rPr>
        <w:t>“Ngô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ho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n, vi ngô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thân”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Lão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nói: Ta có m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lo âu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là gì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Ta có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ăn,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 xml:space="preserve">c,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, đi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hơn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Tuy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không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do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có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có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cư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nh</w:t>
      </w:r>
      <w:r w:rsidRPr="001F4137">
        <w:rPr>
          <w:rFonts w:ascii="Times New Roman" w:hAnsi="Times New Roman"/>
          <w:sz w:val="28"/>
          <w:szCs w:val="28"/>
        </w:rPr>
        <w:t>ưng nh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nhàng hơn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quá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toái! Vô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ngay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đương nhiên là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tình, ngũ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càng sâu hơn, nhưng chưa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 thoát. Ai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n? A La Hán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A La Hán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Bích Chi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đã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n, các Ngài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thánh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i,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ngoài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trong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Vô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công phu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khá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Bát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đã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trong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công phu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duy trì bao lâu? Trong kinh,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nói: Phi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Phi Phi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Thiên,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ng cao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trong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Không Thiên,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là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nói là [th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]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này [hoàn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chu k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>] “thành,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không”.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“thành,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không”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này tr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qua “thành,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không”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thì sao? Đã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còn sanh lên cao hơn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lên cao hơn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hành, tham, sân, si,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ngay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Đúng như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đã nói: </w:t>
      </w:r>
      <w:r w:rsidRPr="001F4137">
        <w:rPr>
          <w:rFonts w:ascii="Times New Roman" w:hAnsi="Times New Roman"/>
          <w:i/>
          <w:sz w:val="28"/>
          <w:szCs w:val="28"/>
        </w:rPr>
        <w:t>“Trèo càng cao, rơi càng n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trong nhân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ngay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súc sanh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vào!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vào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trèo càng cao, rơi càng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ng!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n não </w:t>
      </w:r>
      <w:r w:rsidRPr="001F4137">
        <w:rPr>
          <w:rFonts w:ascii="Times New Roman" w:hAnsi="Times New Roman"/>
          <w:sz w:val="28"/>
          <w:szCs w:val="28"/>
        </w:rPr>
        <w:t>trong 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bùng lên, 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y báng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Vì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đã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chính mình đã thành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chính mình đã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sanh,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t.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c,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khi đó,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đã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bèn nói “giáo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thánh tiên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toàn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t”.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báng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báng Pháp, báng Tăng, [s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a] trong A T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c.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vào A T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qua bao nhiêu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thành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thành súc sanh, [sau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sanh vào nhân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ng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 mé,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đáng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đang có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nơi đây,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đã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sanh vào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hay chưa? Đương nhiên là có. Đã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sanh vào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hay chưa? Đã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sanh vào Vô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Thiên hay không?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có,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đã bao nhiêu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Có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vào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súc sanh hay không?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là đã vào đó bao nhiêu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n? Do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mê khi cách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m, quên tu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t! Tuy quên tu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chú tâm,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n.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nào? Ban đêm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có n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hay không?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</w:t>
      </w:r>
      <w:r w:rsidRPr="001F4137">
        <w:rPr>
          <w:rFonts w:ascii="Times New Roman" w:hAnsi="Times New Roman"/>
          <w:sz w:val="28"/>
          <w:szCs w:val="28"/>
        </w:rPr>
        <w:t>, có không ít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nhân gian! Tâm chúng ta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khái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toàn là ác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Trong ác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có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súc sanh.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tu hành công phu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có đôi chút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ác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cõi tr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hay nhân gian.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chú tâm, lưu ý quan sát,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t: Trong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chúng ta đã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trôi lăn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bao nhiêu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hai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, mà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nay!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và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này!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trong các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nói c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k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m vi 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phàm phu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p. Ba câu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cùng…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Quá kh</w:t>
      </w:r>
      <w:r w:rsidRPr="001F4137">
        <w:rPr>
          <w:rFonts w:ascii="Times New Roman" w:hAnsi="Times New Roman"/>
          <w:b/>
          <w:i/>
          <w:sz w:val="28"/>
          <w:szCs w:val="28"/>
        </w:rPr>
        <w:t>ứ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v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lai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o, 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過去善巧。未來善巧。現在善巧。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Quá kh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 xml:space="preserve">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lai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o, 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Đây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lưu chuy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trong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không gian.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không gian, tam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(ba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i) là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gian. Chúng ta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Thanh Lương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chú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Tam khoa chi nghĩa, lư</w:t>
      </w:r>
      <w:r w:rsidRPr="001F4137">
        <w:rPr>
          <w:rFonts w:ascii="Times New Roman" w:hAnsi="Times New Roman"/>
          <w:b/>
          <w:i/>
          <w:sz w:val="28"/>
          <w:szCs w:val="28"/>
        </w:rPr>
        <w:t>ợ</w:t>
      </w:r>
      <w:r w:rsidRPr="001F4137">
        <w:rPr>
          <w:rFonts w:ascii="Times New Roman" w:hAnsi="Times New Roman"/>
          <w:b/>
          <w:i/>
          <w:sz w:val="28"/>
          <w:szCs w:val="28"/>
        </w:rPr>
        <w:t>c như ti</w:t>
      </w:r>
      <w:r w:rsidRPr="001F4137">
        <w:rPr>
          <w:rFonts w:ascii="Times New Roman" w:hAnsi="Times New Roman"/>
          <w:b/>
          <w:i/>
          <w:sz w:val="28"/>
          <w:szCs w:val="28"/>
        </w:rPr>
        <w:t>ề</w:t>
      </w:r>
      <w:r w:rsidRPr="001F4137">
        <w:rPr>
          <w:rFonts w:ascii="Times New Roman" w:hAnsi="Times New Roman"/>
          <w:b/>
          <w:i/>
          <w:sz w:val="28"/>
          <w:szCs w:val="28"/>
        </w:rPr>
        <w:t>n thích.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三科之義，略如前釋。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eastAsia="DFKai-SB" w:hAnsi="Times New Roman"/>
          <w:i/>
          <w:sz w:val="28"/>
          <w:szCs w:val="28"/>
        </w:rPr>
        <w:t>(</w:t>
      </w:r>
      <w:r w:rsidRPr="001F4137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1F4137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1F4137">
        <w:rPr>
          <w:rFonts w:ascii="Times New Roman" w:eastAsia="DFKai-SB" w:hAnsi="Times New Roman"/>
          <w:i/>
          <w:sz w:val="28"/>
          <w:szCs w:val="28"/>
        </w:rPr>
        <w:t>:</w:t>
      </w:r>
      <w:r w:rsidRPr="001F4137">
        <w:rPr>
          <w:rFonts w:ascii="Times New Roman" w:eastAsia="DFKai-SB" w:hAnsi="Times New Roman"/>
          <w:b/>
          <w:i/>
          <w:sz w:val="28"/>
          <w:szCs w:val="32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Xét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lư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c, ý</w:t>
      </w:r>
      <w:r w:rsidRPr="001F4137">
        <w:rPr>
          <w:rFonts w:ascii="Times New Roman" w:eastAsia="DFKai-SB" w:hAnsi="Times New Roman"/>
          <w:i/>
          <w:sz w:val="28"/>
          <w:szCs w:val="28"/>
        </w:rPr>
        <w:t xml:space="preserve"> n</w:t>
      </w:r>
      <w:r w:rsidRPr="001F4137">
        <w:rPr>
          <w:rFonts w:ascii="Times New Roman" w:hAnsi="Times New Roman"/>
          <w:i/>
          <w:sz w:val="28"/>
          <w:szCs w:val="28"/>
        </w:rPr>
        <w:t>ghĩa c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a ba khoa như đã gi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i thích trong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 trư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Ba khoa là ba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như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đã nói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ng như bi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chương.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廣如別章。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[L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gi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i thích] chi ti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s</w:t>
      </w:r>
      <w:r w:rsidRPr="001F4137">
        <w:rPr>
          <w:rFonts w:ascii="Times New Roman" w:hAnsi="Times New Roman"/>
          <w:i/>
          <w:sz w:val="28"/>
          <w:szCs w:val="28"/>
        </w:rPr>
        <w:t>ẽ</w:t>
      </w:r>
      <w:r w:rsidRPr="001F4137">
        <w:rPr>
          <w:rFonts w:ascii="Times New Roman" w:hAnsi="Times New Roman"/>
          <w:i/>
          <w:sz w:val="28"/>
          <w:szCs w:val="28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 xml:space="preserve"> trong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chương khác).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nói c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k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đây,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còn có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nói chi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Duyên kh</w:t>
      </w:r>
      <w:r w:rsidRPr="001F4137">
        <w:rPr>
          <w:rFonts w:ascii="Times New Roman" w:hAnsi="Times New Roman"/>
          <w:b/>
          <w:i/>
          <w:sz w:val="28"/>
          <w:szCs w:val="28"/>
        </w:rPr>
        <w:t>ở</w:t>
      </w:r>
      <w:r w:rsidRPr="001F4137">
        <w:rPr>
          <w:rFonts w:ascii="Times New Roman" w:hAnsi="Times New Roman"/>
          <w:b/>
          <w:i/>
          <w:sz w:val="28"/>
          <w:szCs w:val="28"/>
        </w:rPr>
        <w:t>i, L</w:t>
      </w:r>
      <w:r w:rsidRPr="001F4137">
        <w:rPr>
          <w:rFonts w:ascii="Times New Roman" w:hAnsi="Times New Roman"/>
          <w:b/>
          <w:i/>
          <w:sz w:val="28"/>
          <w:szCs w:val="28"/>
        </w:rPr>
        <w:t>ụ</w:t>
      </w:r>
      <w:r w:rsidRPr="001F4137">
        <w:rPr>
          <w:rFonts w:ascii="Times New Roman" w:hAnsi="Times New Roman"/>
          <w:b/>
          <w:i/>
          <w:sz w:val="28"/>
          <w:szCs w:val="28"/>
        </w:rPr>
        <w:t>c Đ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>a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ng minh.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緣起，六地廣明。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Duyên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 s</w:t>
      </w:r>
      <w:r w:rsidRPr="001F4137">
        <w:rPr>
          <w:rFonts w:ascii="Times New Roman" w:hAnsi="Times New Roman"/>
          <w:i/>
          <w:sz w:val="28"/>
          <w:szCs w:val="28"/>
        </w:rPr>
        <w:t>ẽ</w:t>
      </w:r>
      <w:r w:rsidRPr="001F4137">
        <w:rPr>
          <w:rFonts w:ascii="Times New Roman" w:hAnsi="Times New Roman"/>
          <w:i/>
          <w:sz w:val="28"/>
          <w:szCs w:val="28"/>
        </w:rPr>
        <w:t xml:space="preserve"> đư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 nói chi ti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trong chương L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a).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chi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trong chương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[c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a].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đây, chúng tôi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Tam gi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i, tam th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, như ti</w:t>
      </w:r>
      <w:r w:rsidRPr="001F4137">
        <w:rPr>
          <w:rFonts w:ascii="Times New Roman" w:hAnsi="Times New Roman"/>
          <w:b/>
          <w:i/>
          <w:sz w:val="28"/>
          <w:szCs w:val="28"/>
        </w:rPr>
        <w:t>ề</w:t>
      </w:r>
      <w:r w:rsidRPr="001F4137">
        <w:rPr>
          <w:rFonts w:ascii="Times New Roman" w:hAnsi="Times New Roman"/>
          <w:b/>
          <w:i/>
          <w:sz w:val="28"/>
          <w:szCs w:val="28"/>
        </w:rPr>
        <w:t>n h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u thích.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三界三世，如前後釋。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Tam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i, ba đ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i, như trong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 trư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 và sau có gi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i thích).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đã có nói,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nói…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Giai ngôn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 gi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皆言善巧者。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nói là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 vì…)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u, có ba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m.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tri b</w:t>
      </w:r>
      <w:r w:rsidRPr="001F4137">
        <w:rPr>
          <w:rFonts w:ascii="Times New Roman" w:hAnsi="Times New Roman"/>
          <w:b/>
          <w:i/>
          <w:sz w:val="28"/>
          <w:szCs w:val="28"/>
        </w:rPr>
        <w:t>ỉ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pháp, không, vô s</w:t>
      </w:r>
      <w:r w:rsidRPr="001F4137">
        <w:rPr>
          <w:rFonts w:ascii="Times New Roman" w:hAnsi="Times New Roman"/>
          <w:b/>
          <w:i/>
          <w:sz w:val="28"/>
          <w:szCs w:val="28"/>
        </w:rPr>
        <w:t>ở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1F4137">
        <w:rPr>
          <w:rFonts w:ascii="Times New Roman" w:hAnsi="Times New Roman"/>
          <w:b/>
          <w:i/>
          <w:sz w:val="28"/>
          <w:szCs w:val="28"/>
        </w:rPr>
        <w:t>ữ</w:t>
      </w:r>
      <w:r w:rsidRPr="001F4137">
        <w:rPr>
          <w:rFonts w:ascii="Times New Roman" w:hAnsi="Times New Roman"/>
          <w:b/>
          <w:i/>
          <w:sz w:val="28"/>
          <w:szCs w:val="28"/>
        </w:rPr>
        <w:t>u.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DFKai-SB" w:eastAsia="DFKai-SB" w:hAnsi="DFKai-SB" w:cs="Malgun Gothic" w:hint="eastAsia"/>
          <w:b/>
          <w:sz w:val="28"/>
          <w:szCs w:val="32"/>
        </w:rPr>
        <w:t>善知彼法，空無所有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Khéo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t các pháp 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là Không,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có s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 xml:space="preserve">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đó,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lai, nói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Ngũ U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tám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duyên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i,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hay không? Có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chúng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có. Tuy có,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là Không,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, </w:t>
      </w:r>
      <w:r w:rsidRPr="001F4137">
        <w:rPr>
          <w:rFonts w:ascii="Times New Roman" w:hAnsi="Times New Roman"/>
          <w:i/>
          <w:sz w:val="28"/>
          <w:szCs w:val="28"/>
        </w:rPr>
        <w:t>“khéo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t các pháp 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y”</w:t>
      </w:r>
      <w:r w:rsidRPr="001F4137">
        <w:rPr>
          <w:rFonts w:ascii="Times New Roman" w:hAnsi="Times New Roman"/>
          <w:sz w:val="28"/>
          <w:szCs w:val="28"/>
        </w:rPr>
        <w:t>,</w:t>
      </w:r>
      <w:r w:rsidRPr="001F4137">
        <w:rPr>
          <w:rFonts w:ascii="Times New Roman" w:hAnsi="Times New Roman"/>
          <w:i/>
          <w:sz w:val="28"/>
          <w:szCs w:val="28"/>
        </w:rPr>
        <w:t xml:space="preserve"> “các pháp 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y”</w:t>
      </w:r>
      <w:r w:rsidRPr="001F4137">
        <w:rPr>
          <w:rFonts w:ascii="Times New Roman" w:hAnsi="Times New Roman"/>
          <w:sz w:val="28"/>
          <w:szCs w:val="28"/>
        </w:rPr>
        <w:t xml:space="preserve"> chính là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pháp.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câu [thi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o]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trên bao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pháp. Chúng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Không, vô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Kinh Bát Nhã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chánh xác: </w:t>
      </w:r>
      <w:r w:rsidRPr="001F4137">
        <w:rPr>
          <w:rFonts w:ascii="Times New Roman" w:hAnsi="Times New Roman"/>
          <w:i/>
          <w:sz w:val="28"/>
          <w:szCs w:val="28"/>
        </w:rPr>
        <w:t>“Phàm 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có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là hư v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>. Trong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Bát</w:t>
      </w:r>
      <w:r w:rsidRPr="001F4137">
        <w:rPr>
          <w:rFonts w:ascii="Times New Roman" w:hAnsi="Times New Roman"/>
          <w:sz w:val="28"/>
          <w:szCs w:val="28"/>
        </w:rPr>
        <w:t xml:space="preserve"> Nhã có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y: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các pháp vô s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 xml:space="preserve">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u, r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t ráo không,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đư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c”</w:t>
      </w:r>
      <w:r w:rsidRPr="001F4137">
        <w:rPr>
          <w:rFonts w:ascii="Times New Roman" w:hAnsi="Times New Roman"/>
          <w:sz w:val="28"/>
          <w:szCs w:val="28"/>
        </w:rPr>
        <w:t>,</w:t>
      </w:r>
      <w:r w:rsidRPr="001F4137">
        <w:rPr>
          <w:rFonts w:ascii="Times New Roman" w:hAnsi="Times New Roman"/>
          <w:sz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k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cái thân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chúng ta! Thân còn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thì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gì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cái thân này, làm sao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o! Có nghĩa là </w:t>
      </w:r>
      <w:r w:rsidRPr="001F4137">
        <w:rPr>
          <w:rFonts w:ascii="Times New Roman" w:hAnsi="Times New Roman"/>
          <w:i/>
          <w:sz w:val="28"/>
          <w:szCs w:val="28"/>
        </w:rPr>
        <w:t>“S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có, Lý không,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có, Tánh không”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chúng là có, mà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chúng là không!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nói chúng là không, chúng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mà!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nó là có, nhưng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cái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Không, sanh</w:t>
      </w:r>
      <w:r w:rsidRPr="001F4137">
        <w:rPr>
          <w:rFonts w:ascii="Times New Roman" w:hAnsi="Times New Roman"/>
          <w:sz w:val="28"/>
          <w:szCs w:val="28"/>
        </w:rPr>
        <w:t xml:space="preserve">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trong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sát-na,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tri b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t ho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i gi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danh, phân bi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t pháp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善知不壞假名，分別法相。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Khéo bi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gi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danh là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ho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mà phân bi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pháp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Câu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chính là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pháp trong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. Câu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rõ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khéo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giáo hóa chúng sanh.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chúng sanh đang mê,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dùng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phương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giúp chúng sanh phá mê khai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tánh.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kinh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ra khá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danh. </w:t>
      </w:r>
      <w:r w:rsidRPr="001F4137">
        <w:rPr>
          <w:rFonts w:ascii="Times New Roman" w:hAnsi="Times New Roman"/>
          <w:i/>
          <w:sz w:val="28"/>
          <w:szCs w:val="28"/>
        </w:rPr>
        <w:t>“Ph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t, B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 xml:space="preserve"> Tát, Chân Như,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tánh”</w:t>
      </w:r>
      <w:r w:rsidRPr="001F4137">
        <w:rPr>
          <w:rFonts w:ascii="Times New Roman" w:hAnsi="Times New Roman"/>
          <w:sz w:val="28"/>
          <w:szCs w:val="28"/>
        </w:rPr>
        <w:t>,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hay chăng?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có!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danh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ra,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giáo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mà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chuyên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[Đ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Kinh], Lão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đã nói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rõ ràng: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 kh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o, phi thư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ng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o; danh kh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danh, phi thư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ng danh”</w:t>
      </w:r>
      <w:r w:rsidRPr="001F4137">
        <w:rPr>
          <w:rFonts w:ascii="Times New Roman" w:hAnsi="Times New Roman"/>
          <w:sz w:val="28"/>
          <w:szCs w:val="28"/>
        </w:rPr>
        <w:t xml:space="preserve"> (Cái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mà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ng. Cái danh mà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tên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cái danh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 xml:space="preserve">ng). </w:t>
      </w:r>
      <w:r w:rsidRPr="001F4137">
        <w:rPr>
          <w:rFonts w:ascii="Times New Roman" w:hAnsi="Times New Roman"/>
          <w:i/>
          <w:sz w:val="28"/>
          <w:szCs w:val="28"/>
        </w:rPr>
        <w:t>“Danh”</w:t>
      </w:r>
      <w:r w:rsidRPr="001F4137">
        <w:rPr>
          <w:rFonts w:ascii="Times New Roman" w:hAnsi="Times New Roman"/>
          <w:sz w:val="28"/>
          <w:szCs w:val="28"/>
        </w:rPr>
        <w:t xml:space="preserve"> là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ng, </w:t>
      </w:r>
      <w:r w:rsidRPr="001F4137">
        <w:rPr>
          <w:rFonts w:ascii="Times New Roman" w:hAnsi="Times New Roman"/>
          <w:i/>
          <w:sz w:val="28"/>
          <w:szCs w:val="28"/>
        </w:rPr>
        <w:t>“thư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ng danh”</w:t>
      </w:r>
      <w:r w:rsidRPr="001F4137">
        <w:rPr>
          <w:rFonts w:ascii="Times New Roman" w:hAnsi="Times New Roman"/>
          <w:sz w:val="28"/>
          <w:szCs w:val="28"/>
        </w:rPr>
        <w:t xml:space="preserve"> là vĩnh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thì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Vì sao?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vì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là không th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nên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nói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suy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ng. Vì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tư duy.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tư duy,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nghĩ sai, 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Lìa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tư duy, lìa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ngay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xa lìa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.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ngay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t,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ra.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cũng không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phá 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chúng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tác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dùng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dùng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rành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rõ ràng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nay chúng ta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[Th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ng] là “chân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ng”,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hay không?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rõ ràng,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danh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</w:t>
      </w:r>
      <w:r w:rsidRPr="001F4137">
        <w:rPr>
          <w:rFonts w:ascii="Times New Roman" w:hAnsi="Times New Roman"/>
          <w:sz w:val="28"/>
          <w:szCs w:val="28"/>
        </w:rPr>
        <w:t>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c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ng nơi danh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ng bét! 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trong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Tín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Mã Minh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hay: </w:t>
      </w:r>
      <w:r w:rsidRPr="001F4137">
        <w:rPr>
          <w:rFonts w:ascii="Times New Roman" w:hAnsi="Times New Roman"/>
          <w:i/>
          <w:sz w:val="28"/>
          <w:szCs w:val="28"/>
        </w:rPr>
        <w:t>“Lìa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ngôn thuy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t”</w:t>
      </w:r>
      <w:r w:rsidRPr="001F4137">
        <w:rPr>
          <w:rFonts w:ascii="Times New Roman" w:hAnsi="Times New Roman"/>
          <w:sz w:val="28"/>
          <w:szCs w:val="28"/>
        </w:rPr>
        <w:t>. Có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nghe hay không? Nghe, nhưng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t. </w:t>
      </w:r>
      <w:r w:rsidRPr="001F4137">
        <w:rPr>
          <w:rFonts w:ascii="Times New Roman" w:hAnsi="Times New Roman"/>
          <w:i/>
          <w:sz w:val="28"/>
          <w:szCs w:val="28"/>
        </w:rPr>
        <w:t>“Lìa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danh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:</w:t>
      </w:r>
      <w:r w:rsidRPr="001F4137">
        <w:rPr>
          <w:rFonts w:ascii="Times New Roman" w:hAnsi="Times New Roman"/>
          <w:i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nói khá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,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nghe, nhưng không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c. </w:t>
      </w:r>
      <w:r w:rsidRPr="001F4137">
        <w:rPr>
          <w:rFonts w:ascii="Times New Roman" w:hAnsi="Times New Roman"/>
          <w:i/>
          <w:sz w:val="28"/>
          <w:szCs w:val="28"/>
        </w:rPr>
        <w:t>“Lìa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tâm duyên”</w:t>
      </w:r>
      <w:r w:rsidRPr="001F4137">
        <w:rPr>
          <w:rFonts w:ascii="Times New Roman" w:hAnsi="Times New Roman"/>
          <w:sz w:val="28"/>
          <w:szCs w:val="28"/>
        </w:rPr>
        <w:t>: Sau khi nghe,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bao nhiêu thì hay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nhiêu,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u.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Càng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u, càng tr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u, khó khăn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này!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yêu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lìa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c; [th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mà]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làm sao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(ngư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[nói riêng])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Năng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Tông năm vóc sát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Năng có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lãnh gì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Nói to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ra cùng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ba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như Mã Minh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y, Ngài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sáu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là lìa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ngôn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lìa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danh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lìa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tâm duyên.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c, hay nghe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ng, Ngài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tri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tánh,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hành,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sao nay chúng ta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buông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thì có khác gì Ngài? Chính là vì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ta đã bi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di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n,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cho chúng ta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t: </w:t>
      </w:r>
      <w:r w:rsidRPr="001F4137">
        <w:rPr>
          <w:rFonts w:ascii="Times New Roman" w:hAnsi="Times New Roman"/>
          <w:i/>
          <w:sz w:val="28"/>
          <w:szCs w:val="28"/>
        </w:rPr>
        <w:t>“Buông xu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 là đư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c”.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mà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trách mình,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trách móc ai khác!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Tát,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sư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không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nào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khuyên chúng ta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Tôi theo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ngày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t,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 tôi </w:t>
      </w:r>
      <w:r w:rsidRPr="001F4137">
        <w:rPr>
          <w:rFonts w:ascii="Times New Roman" w:hAnsi="Times New Roman"/>
          <w:i/>
          <w:sz w:val="28"/>
          <w:szCs w:val="28"/>
        </w:rPr>
        <w:t>“th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y 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u su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t, buông xu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t xml:space="preserve"> Ý nghĩa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quá sâu! Nói chung,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</w:t>
      </w:r>
      <w:r w:rsidRPr="001F4137">
        <w:rPr>
          <w:rFonts w:ascii="Times New Roman" w:hAnsi="Times New Roman"/>
          <w:sz w:val="28"/>
          <w:szCs w:val="28"/>
        </w:rPr>
        <w:t>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bao nhiêu,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nhiêu!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phàm phu. Đúng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đó!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 nghe kinh,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vào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a, [nguyên nhân là vì]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Ý nghĩa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Gia năng nhi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p vô t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n, di t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n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o.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加能攝無盡，彌盡善巧。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L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có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nhi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vô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n,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 tr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 kh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p).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nói: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pháp nào, hoàn toàn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nói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pháp [nh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nh] nào,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pháp nào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các pháp. Kinh Hoa Nghiêm nói: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chính là 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y, 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là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t”.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t”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cái chuyên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nào, mà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cái nào!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trong Tông Môn khi nói năng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nêu thí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lông, bé tí ti!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lông trên thân chúng ta, nh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i, [các công án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 là] </w:t>
      </w:r>
      <w:r w:rsidRPr="001F4137">
        <w:rPr>
          <w:rFonts w:ascii="Times New Roman" w:hAnsi="Times New Roman"/>
          <w:i/>
          <w:sz w:val="28"/>
          <w:szCs w:val="28"/>
        </w:rPr>
        <w:t>“nh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mao”. “Nh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tr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càng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hơn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vi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,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thâu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thiên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Trong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chúng tôi nghe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lông,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tóc,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i/>
          <w:sz w:val="28"/>
          <w:szCs w:val="28"/>
        </w:rPr>
        <w:t>“nh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mao”</w:t>
      </w:r>
      <w:r w:rsidRPr="001F4137">
        <w:rPr>
          <w:rFonts w:ascii="Times New Roman" w:hAnsi="Times New Roman"/>
          <w:sz w:val="28"/>
          <w:szCs w:val="28"/>
        </w:rPr>
        <w:t xml:space="preserve"> mà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thiên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vô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thiên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làm sao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nghe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cho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[Nghe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như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n]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tho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đã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minh [chuy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vào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năm năm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đây.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không gian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Hoa K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 xml:space="preserve"> đã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bí m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và công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:1)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và không gian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kia, chưa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này!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nào đó, không gian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zéro. Không gian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zéro,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kho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cách.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nào đó,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zéro.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zéro,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sau. Đó l</w:t>
      </w:r>
      <w:r w:rsidRPr="001F4137">
        <w:rPr>
          <w:rFonts w:ascii="Times New Roman" w:hAnsi="Times New Roman"/>
          <w:sz w:val="28"/>
          <w:szCs w:val="28"/>
        </w:rPr>
        <w:t>à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gì?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ng! Tôi xem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n báo cáo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xong,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hoan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vì sao?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như kinh Hoa Nghiêm đã nói. Trong kinh,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chúng ta: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Chân. Trong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kho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cách,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sau, hoàn toàn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(các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c) đã nói.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đã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và không gian, trong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c, nhưng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dùng phương pháp gì [đ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c];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[là gì].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thì có,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Trong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sâu, chúng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 là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phá kích thư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c không gian”</w:t>
      </w:r>
      <w:r w:rsidRPr="001F4137">
        <w:rPr>
          <w:rFonts w:ascii="Times New Roman" w:hAnsi="Times New Roman"/>
          <w:sz w:val="28"/>
          <w:szCs w:val="28"/>
        </w:rPr>
        <w:t xml:space="preserve">, và cũng là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phá th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gian”.</w:t>
      </w:r>
      <w:r w:rsidRPr="001F4137">
        <w:rPr>
          <w:rFonts w:ascii="Times New Roman" w:hAnsi="Times New Roman"/>
          <w:sz w:val="28"/>
          <w:szCs w:val="28"/>
        </w:rPr>
        <w:t xml:space="preserve"> Trong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lai.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và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vì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gian. Cõi này, phương khác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vì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kho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cách!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q</w:t>
      </w:r>
      <w:r w:rsidRPr="001F4137">
        <w:rPr>
          <w:rFonts w:ascii="Times New Roman" w:hAnsi="Times New Roman"/>
          <w:sz w:val="28"/>
          <w:szCs w:val="28"/>
        </w:rPr>
        <w:t>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ba ngàn năm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máy móc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Ngài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 là Bà La Môn giáo,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trong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cũng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trong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và không gian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phá,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hu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2)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hai: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sanh ra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Vô, trong Vô mà sanh ra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kinh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y. Pháp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Duy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có nói,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đâu? Sanh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Duy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nói Tâm và Tâm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có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tánh,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và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Pháp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ra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là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và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n.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và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t, không hai;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nói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các pháp sanh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tâm t</w:t>
      </w:r>
      <w:r w:rsidRPr="001F4137">
        <w:rPr>
          <w:rFonts w:ascii="Times New Roman" w:hAnsi="Times New Roman"/>
          <w:i/>
          <w:sz w:val="28"/>
          <w:szCs w:val="28"/>
        </w:rPr>
        <w:t>ư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o lý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đây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trong Vô sanh ra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u.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nó t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hoàn toàn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dài,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Vô.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này đúng như Tâm Kinh đã nói: </w:t>
      </w:r>
      <w:r w:rsidRPr="001F4137">
        <w:rPr>
          <w:rFonts w:ascii="Times New Roman" w:hAnsi="Times New Roman"/>
          <w:i/>
          <w:sz w:val="28"/>
          <w:szCs w:val="28"/>
        </w:rPr>
        <w:t>“S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t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là Không, Không t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là 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c, 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khác Không, Không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khác S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c”.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3)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ba,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.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c,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trong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do đâu mà có?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tin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là [h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]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bùng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(Big Bang), do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bùng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vĩ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sanh ra.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, nhìn qua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kính, [h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còn đang phình ra. Phình ra thì đương nhiên là do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bùng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, nó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có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sanh trư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phình ra không ng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ng. [Nói] bùng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thì cái gì bùng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? Nói chung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chi đó. Nay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nói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i/>
          <w:sz w:val="28"/>
          <w:szCs w:val="28"/>
        </w:rPr>
        <w:t>“nguyê</w:t>
      </w:r>
      <w:r w:rsidRPr="001F4137">
        <w:rPr>
          <w:rFonts w:ascii="Times New Roman" w:hAnsi="Times New Roman"/>
          <w:i/>
          <w:sz w:val="28"/>
          <w:szCs w:val="28"/>
        </w:rPr>
        <w:t>n đi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>m”.</w:t>
      </w:r>
      <w:r w:rsidRPr="001F4137">
        <w:rPr>
          <w:rFonts w:ascii="Times New Roman" w:hAnsi="Times New Roman"/>
          <w:sz w:val="28"/>
          <w:szCs w:val="28"/>
        </w:rPr>
        <w:t xml:space="preserve">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to c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nào? Còn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hơn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tóc!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nói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tóc. Ví như chúng ta dùng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tóc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dùng dao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ngang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i tóc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ngang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tóc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hình tròn. Hình tròn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có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kính. Trên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kính đó,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bao nhiêu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? Con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này tôi không nh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rõ ràng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m, nhưng trong thí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tôi nh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nói trên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kính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x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ba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sau con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trăm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trăm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. Trong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a </w:t>
      </w:r>
      <w:r w:rsidRPr="001F4137">
        <w:rPr>
          <w:rFonts w:ascii="Times New Roman" w:hAnsi="Times New Roman"/>
          <w:sz w:val="28"/>
          <w:szCs w:val="28"/>
        </w:rPr>
        <w:t>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ng toàn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chính là </w:t>
      </w:r>
      <w:r w:rsidRPr="001F4137">
        <w:rPr>
          <w:rFonts w:ascii="Times New Roman" w:hAnsi="Times New Roman"/>
          <w:i/>
          <w:sz w:val="28"/>
          <w:szCs w:val="28"/>
        </w:rPr>
        <w:t>“năng nhi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vô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n, di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 dã”</w:t>
      </w:r>
      <w:r w:rsidRPr="001F4137">
        <w:rPr>
          <w:rFonts w:ascii="Times New Roman" w:hAnsi="Times New Roman"/>
          <w:sz w:val="28"/>
          <w:szCs w:val="28"/>
        </w:rPr>
        <w:t xml:space="preserve"> (có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vô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 xml:space="preserve">p) đang nói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y!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nhé!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tinh phi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(m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con chip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) còn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hơn cái móng tay,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. Tôi tin là trong tương lai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càng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hơn!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khái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Kinh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con chíp to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ngón tay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là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toàn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sao?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t! Vì sao? Nguyên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ta còn bé hơn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này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bé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trông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nhìn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kính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vi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trô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Nó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bao nhiêu? Dung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toàn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vũ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Kinh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m vào đâu? Kinh Hoa Nghiêm nói </w:t>
      </w:r>
      <w:r w:rsidRPr="001F4137">
        <w:rPr>
          <w:rFonts w:ascii="Times New Roman" w:hAnsi="Times New Roman"/>
          <w:i/>
          <w:sz w:val="28"/>
          <w:szCs w:val="28"/>
        </w:rPr>
        <w:t>“l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n, nh</w:t>
      </w:r>
      <w:r w:rsidRPr="001F4137">
        <w:rPr>
          <w:rFonts w:ascii="Times New Roman" w:hAnsi="Times New Roman"/>
          <w:i/>
          <w:sz w:val="28"/>
          <w:szCs w:val="28"/>
        </w:rPr>
        <w:t>ỏ</w:t>
      </w:r>
      <w:r w:rsidRPr="001F4137">
        <w:rPr>
          <w:rFonts w:ascii="Times New Roman" w:hAnsi="Times New Roman"/>
          <w:i/>
          <w:sz w:val="28"/>
          <w:szCs w:val="28"/>
        </w:rPr>
        <w:t xml:space="preserve">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hai”.</w:t>
      </w:r>
      <w:r w:rsidRPr="001F4137">
        <w:rPr>
          <w:rFonts w:ascii="Times New Roman" w:hAnsi="Times New Roman"/>
          <w:sz w:val="28"/>
          <w:szCs w:val="28"/>
        </w:rPr>
        <w:t xml:space="preserve"> Trong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hay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hay sau,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xa hay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Chân. Dùng ba ý nghĩa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bàn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[đúng là]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cùng.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như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sau kinh Hoa Nghiêm đã nói: </w:t>
      </w:r>
      <w:r w:rsidRPr="001F4137">
        <w:rPr>
          <w:rFonts w:ascii="Times New Roman" w:hAnsi="Times New Roman"/>
          <w:i/>
          <w:sz w:val="28"/>
          <w:szCs w:val="28"/>
        </w:rPr>
        <w:t>“Lý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vô ng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i,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vô ng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i”</w:t>
      </w:r>
      <w:r w:rsidRPr="001F4137">
        <w:rPr>
          <w:rFonts w:ascii="Times New Roman" w:hAnsi="Times New Roman"/>
          <w:sz w:val="28"/>
          <w:szCs w:val="28"/>
        </w:rPr>
        <w:t>, vô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đã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minh,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thú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y, </w:t>
      </w:r>
      <w:r w:rsidRPr="001F4137">
        <w:rPr>
          <w:rFonts w:ascii="Times New Roman" w:hAnsi="Times New Roman"/>
          <w:sz w:val="28"/>
          <w:szCs w:val="28"/>
        </w:rPr>
        <w:t>tôi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thích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dùng chúng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thích kinh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chúng ta càng có tín tâm sâu đ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kinh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n. Đáng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c là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kinh Hoa Nghiêm.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Hoa Nghiêm, tôi tin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hơn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Bây gi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 đã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T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p 1484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pháp sư,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xin m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Xin xem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t, xem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sáu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hàng.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Vân hà thi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 tu t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p Ni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m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Tr</w:t>
      </w:r>
      <w:r w:rsidRPr="001F4137">
        <w:rPr>
          <w:rFonts w:ascii="Times New Roman" w:hAnsi="Times New Roman"/>
          <w:b/>
          <w:i/>
          <w:sz w:val="28"/>
          <w:szCs w:val="28"/>
        </w:rPr>
        <w:t>ạ</w:t>
      </w:r>
      <w:r w:rsidRPr="001F4137">
        <w:rPr>
          <w:rFonts w:ascii="Times New Roman" w:hAnsi="Times New Roman"/>
          <w:b/>
          <w:i/>
          <w:sz w:val="28"/>
          <w:szCs w:val="28"/>
        </w:rPr>
        <w:t>ch Pháp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Tinh T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n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H</w:t>
      </w:r>
      <w:r w:rsidRPr="001F4137">
        <w:rPr>
          <w:rFonts w:ascii="Times New Roman" w:hAnsi="Times New Roman"/>
          <w:b/>
          <w:i/>
          <w:sz w:val="28"/>
          <w:szCs w:val="28"/>
        </w:rPr>
        <w:t>ỷ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Y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Đ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>nh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n, Không, Vô Tư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ng, Vô Nguy</w:t>
      </w:r>
      <w:r w:rsidRPr="001F4137">
        <w:rPr>
          <w:rFonts w:ascii="Times New Roman" w:hAnsi="Times New Roman"/>
          <w:b/>
          <w:i/>
          <w:sz w:val="28"/>
          <w:szCs w:val="28"/>
        </w:rPr>
        <w:t>ệ</w:t>
      </w:r>
      <w:r w:rsidRPr="001F4137">
        <w:rPr>
          <w:rFonts w:ascii="Times New Roman" w:hAnsi="Times New Roman"/>
          <w:b/>
          <w:i/>
          <w:sz w:val="28"/>
          <w:szCs w:val="28"/>
        </w:rPr>
        <w:t>n?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云何善修習念覺分。擇法覺分。精進覺分。喜覺分。猗覺分。定覺分。捨覺分。空。無相。無願。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Làm th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 xml:space="preserve"> nào đ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khéo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Tr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ch Pháp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Tinh T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n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H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Y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Không, Vô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ng, Vô Nguy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n?)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câu này, </w:t>
      </w:r>
      <w:r w:rsidRPr="001F4137">
        <w:rPr>
          <w:rFonts w:ascii="Times New Roman" w:hAnsi="Times New Roman"/>
          <w:i/>
          <w:sz w:val="28"/>
          <w:szCs w:val="28"/>
        </w:rPr>
        <w:t>“vân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p”</w:t>
      </w:r>
      <w:r w:rsidRPr="001F4137">
        <w:rPr>
          <w:rFonts w:ascii="Times New Roman" w:hAnsi="Times New Roman"/>
          <w:sz w:val="28"/>
          <w:szCs w:val="28"/>
        </w:rPr>
        <w:t xml:space="preserve"> (làm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khéo tu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p)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xuyên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câu sau đó, xuyên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câu này.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câu sau [không nói </w:t>
      </w:r>
      <w:r w:rsidRPr="001F4137">
        <w:rPr>
          <w:rFonts w:ascii="Times New Roman" w:hAnsi="Times New Roman"/>
          <w:i/>
          <w:sz w:val="28"/>
          <w:szCs w:val="28"/>
        </w:rPr>
        <w:t>“vân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p”</w:t>
      </w:r>
      <w:r w:rsidRPr="001F4137">
        <w:rPr>
          <w:rFonts w:ascii="Times New Roman" w:hAnsi="Times New Roman"/>
          <w:sz w:val="28"/>
          <w:szCs w:val="28"/>
        </w:rPr>
        <w:t>] là vì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thành câu hoàn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</w:t>
      </w:r>
      <w:r w:rsidRPr="001F4137">
        <w:rPr>
          <w:rFonts w:ascii="Times New Roman" w:hAnsi="Times New Roman"/>
          <w:i/>
          <w:sz w:val="28"/>
          <w:szCs w:val="28"/>
        </w:rPr>
        <w:t>“vân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n, 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Tr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ch Pháp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>,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i/>
          <w:sz w:val="28"/>
          <w:szCs w:val="28"/>
        </w:rPr>
        <w:t>“vân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Không, 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Vô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ng, vân hà thi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 tu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Vô Nguy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n”</w:t>
      </w:r>
      <w:r w:rsidRPr="001F4137">
        <w:rPr>
          <w:rFonts w:ascii="Times New Roman" w:hAnsi="Times New Roman"/>
          <w:sz w:val="28"/>
          <w:szCs w:val="28"/>
        </w:rPr>
        <w:t>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[mư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câu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câu nào]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y. Thanh Lương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chú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kinh v</w:t>
      </w:r>
      <w:r w:rsidRPr="001F4137">
        <w:rPr>
          <w:rFonts w:ascii="Times New Roman" w:hAnsi="Times New Roman"/>
          <w:sz w:val="28"/>
          <w:szCs w:val="28"/>
        </w:rPr>
        <w:t>ăn này không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nhưng cũng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ràng,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Tu Ni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t Bàn nhân.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修涅槃因。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Tu cái nhân Ni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Bàn).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Trong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năm.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b/>
          <w:i/>
          <w:sz w:val="28"/>
          <w:szCs w:val="28"/>
        </w:rPr>
        <w:t>) Th</w:t>
      </w:r>
      <w:r w:rsidRPr="001F4137">
        <w:rPr>
          <w:rFonts w:ascii="Times New Roman" w:hAnsi="Times New Roman"/>
          <w:b/>
          <w:i/>
          <w:sz w:val="28"/>
          <w:szCs w:val="28"/>
        </w:rPr>
        <w:t>ấ</w:t>
      </w:r>
      <w:r w:rsidRPr="001F4137">
        <w:rPr>
          <w:rFonts w:ascii="Times New Roman" w:hAnsi="Times New Roman"/>
          <w:b/>
          <w:i/>
          <w:sz w:val="28"/>
          <w:szCs w:val="28"/>
        </w:rPr>
        <w:t>t Giác, Tam Không, Th</w:t>
      </w:r>
      <w:r w:rsidRPr="001F4137">
        <w:rPr>
          <w:rFonts w:ascii="Times New Roman" w:hAnsi="Times New Roman"/>
          <w:b/>
          <w:i/>
          <w:sz w:val="28"/>
          <w:szCs w:val="28"/>
        </w:rPr>
        <w:t>ậ</w:t>
      </w:r>
      <w:r w:rsidRPr="001F4137">
        <w:rPr>
          <w:rFonts w:ascii="Times New Roman" w:hAnsi="Times New Roman"/>
          <w:b/>
          <w:i/>
          <w:sz w:val="28"/>
          <w:szCs w:val="28"/>
        </w:rPr>
        <w:t>p Đ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>a ph</w:t>
      </w:r>
      <w:r w:rsidRPr="001F4137">
        <w:rPr>
          <w:rFonts w:ascii="Times New Roman" w:hAnsi="Times New Roman"/>
          <w:b/>
          <w:i/>
          <w:sz w:val="28"/>
          <w:szCs w:val="28"/>
        </w:rPr>
        <w:t>ẩ</w:t>
      </w:r>
      <w:r w:rsidRPr="001F4137">
        <w:rPr>
          <w:rFonts w:ascii="Times New Roman" w:hAnsi="Times New Roman"/>
          <w:b/>
          <w:i/>
          <w:sz w:val="28"/>
          <w:szCs w:val="28"/>
        </w:rPr>
        <w:t>m qu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>ng thuy</w:t>
      </w:r>
      <w:r w:rsidRPr="001F4137">
        <w:rPr>
          <w:rFonts w:ascii="Times New Roman" w:hAnsi="Times New Roman"/>
          <w:b/>
          <w:i/>
          <w:sz w:val="28"/>
          <w:szCs w:val="28"/>
        </w:rPr>
        <w:t>ế</w:t>
      </w:r>
      <w:r w:rsidRPr="001F4137">
        <w:rPr>
          <w:rFonts w:ascii="Times New Roman" w:hAnsi="Times New Roman"/>
          <w:b/>
          <w:i/>
          <w:sz w:val="28"/>
          <w:szCs w:val="28"/>
        </w:rPr>
        <w:t>t.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eastAsia="DFKai-SB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F4137">
        <w:rPr>
          <w:rFonts w:ascii="Times New Roman" w:eastAsia="DFKai-SB" w:hAnsi="Times New Roman"/>
          <w:b/>
          <w:sz w:val="28"/>
          <w:szCs w:val="32"/>
        </w:rPr>
        <w:t xml:space="preserve">) 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七覺三空，十地品廣說。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S</w:t>
      </w:r>
      <w:r w:rsidRPr="001F4137">
        <w:rPr>
          <w:rFonts w:ascii="Times New Roman" w:hAnsi="Times New Roman"/>
          <w:b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: Th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Giác, Tam Không đư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c nói r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ng trong ph</w:t>
      </w:r>
      <w:r w:rsidRPr="001F4137">
        <w:rPr>
          <w:rFonts w:ascii="Times New Roman" w:hAnsi="Times New Roman"/>
          <w:i/>
          <w:sz w:val="28"/>
          <w:szCs w:val="28"/>
        </w:rPr>
        <w:t>ẩ</w:t>
      </w:r>
      <w:r w:rsidRPr="001F4137">
        <w:rPr>
          <w:rFonts w:ascii="Times New Roman" w:hAnsi="Times New Roman"/>
          <w:i/>
          <w:sz w:val="28"/>
          <w:szCs w:val="28"/>
        </w:rPr>
        <w:t>m Th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a).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,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nêu ra danh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[c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này]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Chi, còn Không, Vô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Vô Nguy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 là Tam Không. Khi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kinh văn trong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nói c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k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>. Nhưng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chúng ta còn cách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khá xa;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này, chúng tôi cũng nói tóm t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Giác, Tam Không là gì?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trong 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m. 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có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khoa,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X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Chánh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Như Ý Túc, Ngũ Căn, Ngũ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c;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đó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Chi, Bát Chánh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cũng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mà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a giáo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áp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ngày. Trong 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a, nó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Tr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pháp môn nào, 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tr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cơ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n.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pháp môn là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phương pháp khác nhau, tu gì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Nói chung,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lìa 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Ba mươi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khoa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chia làm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nói theo cách nói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“đơn nguyên”</w:t>
      </w:r>
      <w:r w:rsidRPr="001F4137">
        <w:rPr>
          <w:rFonts w:ascii="Times New Roman" w:hAnsi="Times New Roman"/>
          <w:sz w:val="28"/>
          <w:szCs w:val="28"/>
        </w:rPr>
        <w:t xml:space="preserve"> (unit), [b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khoa] là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đơn nguyên. [Th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Chi]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trong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đó. Đơn nguyên này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khoa, khoa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Chúng ta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u. Khi tâm tình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tr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n, chúng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 là “tinh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i”,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chúng tôi không nói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Tham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chúng tôi nói “tĩnh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a”. Trong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tôi nghĩ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đã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trong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mà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này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phát sanh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khi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tĩnh. Sau khi nhi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vòng,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Khi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tĩnh,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ngay.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đó mà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có,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“hôn tr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>,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 chúng ta,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lên ý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sau đây: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pháp môn gì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hòng ph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mình?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giúp chúng ta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giúp chúng ta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táo,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hay không?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phương pháp,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phương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trong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Tông, chúng ta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phương pháp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cũng có phương pháp, trong khi đang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thì làm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gây 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hay không?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 cũng không hay!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cách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tuy là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Tĩnh,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lên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trong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dùng phương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mình.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tĩnh,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t, dùng phương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máy móc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như dùng máy nghe cá nhân. Chúng ta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thâu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[ti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m]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trong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Vì sao? Khi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trong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thanh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và âm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ăn kh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p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trang nghiêm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tràng. Sau khi thâu xong, chúng ta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lưu trong máy nghe cá nhân, trong lúc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chúng ta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âm thanh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chính mình nghe mà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ngoài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nghe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làm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cũng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pháp.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dùng cách này thì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máy móc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đành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hay nhi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làm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dùng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ng phương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chúng ta: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dùng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Pháp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và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sau, dùng ba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sau, chúng tôi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Pháp,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n,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t, dùng phương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khác là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掉舉</w:t>
      </w:r>
      <w:r w:rsidRPr="001F4137">
        <w:rPr>
          <w:rFonts w:ascii="Times New Roman" w:eastAsia="DFKai-SB" w:hAnsi="Times New Roman"/>
          <w:sz w:val="28"/>
          <w:szCs w:val="28"/>
        </w:rPr>
        <w:t>, còn đ</w:t>
      </w:r>
      <w:r w:rsidRPr="001F4137">
        <w:rPr>
          <w:rFonts w:ascii="Times New Roman" w:eastAsia="DFKai-SB" w:hAnsi="Times New Roman"/>
          <w:sz w:val="28"/>
          <w:szCs w:val="28"/>
        </w:rPr>
        <w:t>ọ</w:t>
      </w:r>
      <w:r w:rsidRPr="001F4137">
        <w:rPr>
          <w:rFonts w:ascii="Times New Roman" w:eastAsia="DFKai-SB" w:hAnsi="Times New Roman"/>
          <w:sz w:val="28"/>
          <w:szCs w:val="28"/>
        </w:rPr>
        <w:t>c là “</w:t>
      </w:r>
      <w:r w:rsidRPr="001F4137">
        <w:rPr>
          <w:rFonts w:ascii="Times New Roman" w:hAnsi="Times New Roman"/>
          <w:sz w:val="28"/>
          <w:szCs w:val="28"/>
        </w:rPr>
        <w:t>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”),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p, hoàn toàn tương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là vì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tơi b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Có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nói: “Khi tôi không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không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do đâu mà có? C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sao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y?”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nào?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dám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m!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u: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khi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mà là gì? Khi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[chính mình có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m]; khi ta không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a, [v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đã]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Vì tâm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trung, nên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n. Sau khi mong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tĩnh l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ng,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phát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khi chúng ta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công, hai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hai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p,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quá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u! Kinh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đó là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. Trong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hu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dùng Khinh An, dùng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dùng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dùng ba món Giá</w:t>
      </w:r>
      <w:r w:rsidRPr="001F4137">
        <w:rPr>
          <w:rFonts w:ascii="Times New Roman" w:hAnsi="Times New Roman"/>
          <w:sz w:val="28"/>
          <w:szCs w:val="28"/>
        </w:rPr>
        <w:t xml:space="preserve">c Chi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t: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khi chúng ta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là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hai là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(t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cái tâm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p). Khi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c,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ngày, cũng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tình hình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trong khi làm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c, x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đãi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thì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u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i, khá ít;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[cái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t]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là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nơi đâu,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òng quan sát, [s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bình phàm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luôn v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vã, xáo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Cũng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có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tâm tình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gi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cũng có nghĩa là tâm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trong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xưa kia,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sĩ, nông, công, thương, ta trông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ôn hòa, ăn nói thong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tác cũng thong dong. Chúng ta xem gia thư, gia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ông Tăng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Phiên,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ông ta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d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con em</w:t>
      </w:r>
      <w:r w:rsidRPr="001F4137">
        <w:rPr>
          <w:rFonts w:ascii="Times New Roman" w:hAnsi="Times New Roman"/>
          <w:sz w:val="28"/>
          <w:szCs w:val="28"/>
        </w:rPr>
        <w:t>, vi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khá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gia thư, gia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[luôn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tâm tình].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ông ta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này.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đâu?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thong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vàng, g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rút.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gian nan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đi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tâm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như như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ng, có lý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m! Trong kinh,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ràng,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sanh ra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.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p, loi choi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sanh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não,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thì làm sao mà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cho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càng thêm ph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phương pháp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Chi, dùng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đơn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i/>
          <w:sz w:val="28"/>
          <w:szCs w:val="28"/>
        </w:rPr>
        <w:t>“d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y chúng ta ph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i 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 xml:space="preserve">c </w:t>
      </w:r>
      <w:r w:rsidRPr="001F4137">
        <w:rPr>
          <w:rFonts w:ascii="Times New Roman" w:hAnsi="Times New Roman"/>
          <w:i/>
          <w:sz w:val="28"/>
          <w:szCs w:val="28"/>
        </w:rPr>
        <w:t>ổ</w:t>
      </w:r>
      <w:r w:rsidRPr="001F4137">
        <w:rPr>
          <w:rFonts w:ascii="Times New Roman" w:hAnsi="Times New Roman"/>
          <w:i/>
          <w:sz w:val="28"/>
          <w:szCs w:val="28"/>
        </w:rPr>
        <w:t>n tr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 trong tư tư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ng, ngôn ng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, đ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ng tác”</w:t>
      </w:r>
      <w:r w:rsidRPr="001F4137">
        <w:rPr>
          <w:rFonts w:ascii="Times New Roman" w:hAnsi="Times New Roman"/>
          <w:sz w:val="28"/>
          <w:szCs w:val="28"/>
        </w:rPr>
        <w:t>.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tôi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là Chương Gia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đã gây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khác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ng: Ngài đi,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ng,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n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lúc nào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nhìn Ngài,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như Ngài đang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Ít nói,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m,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tác cũng ít,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thong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Khi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 Ngài,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dám buông lung. Ngài có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[ngư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khác] </w:t>
      </w: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tôn kính Ngài.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tôi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hai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kia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Ngài,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tu hành chân chánh. Các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trong 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p, lão nhân gia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qu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áo,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năm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mùa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ăn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như nhau. Qu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áo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đương nhiên là mùa Đông không sao, nhưng mùa Hè, Ngài cũng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năm, Đài Loan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hành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Kinh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dùng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Chánh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làm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g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c, Đài Loan in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in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 đi tuyên truy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Đài Loan, hy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Kinh,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Kinh. Vì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sách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giá thành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cao, xác th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dàng, bèn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Chương Gia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u phái đoàn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đi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o.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cũng có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pháp sư tr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đi theo. Trong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đó,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hơn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sư.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kho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sáu mươi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i, các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khác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hơn </w:t>
      </w:r>
      <w:r w:rsidRPr="001F4137">
        <w:rPr>
          <w:rFonts w:ascii="Times New Roman" w:hAnsi="Times New Roman"/>
          <w:sz w:val="28"/>
          <w:szCs w:val="28"/>
        </w:rPr>
        <w:t>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mươi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i,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Chương Gia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qu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áo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Ngài: “Lão nhân gia có nóng hay không?” Khi đó là mùa Hè,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pháp sư tr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qu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t, Chương Gia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li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i: “Lão nhân gia, Ngài có nóng hay không?”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tr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t: </w:t>
      </w:r>
      <w:r w:rsidRPr="001F4137">
        <w:rPr>
          <w:rFonts w:ascii="Times New Roman" w:hAnsi="Times New Roman"/>
          <w:i/>
          <w:sz w:val="28"/>
          <w:szCs w:val="28"/>
        </w:rPr>
        <w:t>“Tâm t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nh,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nhiên lương”</w:t>
      </w:r>
      <w:r w:rsidRPr="001F4137">
        <w:rPr>
          <w:rFonts w:ascii="Times New Roman" w:hAnsi="Times New Roman"/>
          <w:sz w:val="28"/>
          <w:szCs w:val="28"/>
        </w:rPr>
        <w:t xml:space="preserve"> (Tâm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mát m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>).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pháp sư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nghe xong,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n.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vì tâm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Ngài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mùa Đông Ngài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mùa Hè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nóng. Nói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</w:t>
      </w:r>
      <w:r w:rsidRPr="001F4137">
        <w:rPr>
          <w:rFonts w:ascii="Times New Roman" w:hAnsi="Times New Roman"/>
          <w:sz w:val="28"/>
          <w:szCs w:val="28"/>
        </w:rPr>
        <w:t xml:space="preserve"> công phu tu hành, cũng có nghĩa là tâm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hay không!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Vĩnh vi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đó là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công phu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c.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và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công phu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lưu ý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 Vì sao? Có hai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vãng sanh.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nói là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tâm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mà là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công phu thành phi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môn,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khai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nói theo phương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tu hành,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ng. Nó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giúp qu</w:t>
      </w:r>
      <w:r w:rsidRPr="001F4137">
        <w:rPr>
          <w:rFonts w:ascii="Times New Roman" w:hAnsi="Times New Roman"/>
          <w:sz w:val="28"/>
          <w:szCs w:val="28"/>
        </w:rPr>
        <w:t>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cân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ng.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và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cân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cũng là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dùng tham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u, mà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dùng quán tâm, dùng phương pháp Trì Danh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khác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trong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là Trì Danh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chính là Vô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Thâm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nói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Lìa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pháp.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chúng ta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pháp môn chính là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phương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khác nhau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n!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đúng như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trong Tông Môn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nói: </w:t>
      </w:r>
      <w:r w:rsidRPr="001F4137">
        <w:rPr>
          <w:rFonts w:ascii="Times New Roman" w:hAnsi="Times New Roman"/>
          <w:i/>
          <w:sz w:val="28"/>
          <w:szCs w:val="28"/>
        </w:rPr>
        <w:t>“Ch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 kh</w:t>
      </w:r>
      <w:r w:rsidRPr="001F4137">
        <w:rPr>
          <w:rFonts w:ascii="Times New Roman" w:hAnsi="Times New Roman"/>
          <w:i/>
          <w:sz w:val="28"/>
          <w:szCs w:val="28"/>
        </w:rPr>
        <w:t>ở</w:t>
      </w:r>
      <w:r w:rsidRPr="001F4137">
        <w:rPr>
          <w:rFonts w:ascii="Times New Roman" w:hAnsi="Times New Roman"/>
          <w:i/>
          <w:sz w:val="28"/>
          <w:szCs w:val="28"/>
        </w:rPr>
        <w:t>i,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 xml:space="preserve"> giác ch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m”.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ngay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t. </w:t>
      </w:r>
      <w:r w:rsidRPr="001F4137">
        <w:rPr>
          <w:rFonts w:ascii="Times New Roman" w:hAnsi="Times New Roman"/>
          <w:i/>
          <w:sz w:val="28"/>
          <w:szCs w:val="28"/>
        </w:rPr>
        <w:t>“Ni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m”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 là giác.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lên, bèn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dùng phương pháp gì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 là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ch Pháp. </w:t>
      </w:r>
      <w:r w:rsidRPr="001F4137">
        <w:rPr>
          <w:rFonts w:ascii="Times New Roman" w:hAnsi="Times New Roman"/>
          <w:i/>
          <w:sz w:val="28"/>
          <w:szCs w:val="28"/>
        </w:rPr>
        <w:t>“Tr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ch”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擇</w:t>
      </w:r>
      <w:r w:rsidRPr="001F4137">
        <w:rPr>
          <w:rFonts w:ascii="Times New Roman" w:hAnsi="Times New Roman"/>
          <w:sz w:val="28"/>
          <w:szCs w:val="28"/>
        </w:rPr>
        <w:t>) là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a,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dùng phương pháp gì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 Nói đơn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n,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ngày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ta, sáu căn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sáu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bên ngoài, nói theo cơ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bên ngoài,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c. Trong các kinh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Trung Hoa,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nói kinh Kim Cang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Kinh đi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giáo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ít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ra, nhưng ai n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kinh là Kim Cang.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trong</w:t>
      </w:r>
      <w:r w:rsidRPr="001F4137">
        <w:rPr>
          <w:rFonts w:ascii="Times New Roman" w:hAnsi="Times New Roman"/>
          <w:sz w:val="28"/>
          <w:szCs w:val="28"/>
        </w:rPr>
        <w:t xml:space="preserve">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Trung Hoa, kinh Kim Cang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hoan nghênh dư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không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mình chưa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kinh Kim Cang quá ư là ít, [ai n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đã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c. Vì sao?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giúp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pháp.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khéo giác, khéo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pháp nào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pháp nào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quy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 thành sáu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n, </w:t>
      </w:r>
      <w:r w:rsidRPr="001F4137">
        <w:rPr>
          <w:rFonts w:ascii="Times New Roman" w:hAnsi="Times New Roman"/>
          <w:i/>
          <w:sz w:val="28"/>
          <w:szCs w:val="28"/>
        </w:rPr>
        <w:t>“tánh,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ng, lý,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, nhân, qu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. Sáu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bao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pháp nào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t ra ngoài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gì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gì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cho nên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tánh là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là chân tâm, v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và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ng. Trong kinh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nói </w:t>
      </w:r>
      <w:r w:rsidRPr="001F4137">
        <w:rPr>
          <w:rFonts w:ascii="Times New Roman" w:hAnsi="Times New Roman"/>
          <w:i/>
          <w:sz w:val="28"/>
          <w:szCs w:val="28"/>
        </w:rPr>
        <w:t>“v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 s</w:t>
      </w:r>
      <w:r w:rsidRPr="001F4137">
        <w:rPr>
          <w:rFonts w:ascii="Times New Roman" w:hAnsi="Times New Roman"/>
          <w:i/>
          <w:sz w:val="28"/>
          <w:szCs w:val="28"/>
        </w:rPr>
        <w:t>ẵ</w:t>
      </w:r>
      <w:r w:rsidRPr="001F4137">
        <w:rPr>
          <w:rFonts w:ascii="Times New Roman" w:hAnsi="Times New Roman"/>
          <w:i/>
          <w:sz w:val="28"/>
          <w:szCs w:val="28"/>
        </w:rPr>
        <w:t>n tr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 đ</w:t>
      </w:r>
      <w:r w:rsidRPr="001F4137">
        <w:rPr>
          <w:rFonts w:ascii="Times New Roman" w:hAnsi="Times New Roman"/>
          <w:i/>
          <w:sz w:val="28"/>
          <w:szCs w:val="28"/>
        </w:rPr>
        <w:t>ủ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Nhưng chúng sanh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vô th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nay, do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vô minh mà mê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 xml:space="preserve"> chân tâm, mê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tánh, tùy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ngo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duyên,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vô biên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não.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vô biên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là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sanh ra sau khi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vô biên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và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c.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mê và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t,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mê và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khác nhau! Chúng ta nói </w:t>
      </w:r>
      <w:r w:rsidRPr="001F4137">
        <w:rPr>
          <w:rFonts w:ascii="Times New Roman" w:hAnsi="Times New Roman"/>
          <w:i/>
          <w:sz w:val="28"/>
          <w:szCs w:val="28"/>
        </w:rPr>
        <w:t>“tánh,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ng, mê, ng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; tánh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t, không hai.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là tánh, mê cũng là tánh. Tánh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mê hay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Nhưng sau khi đã mê,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[c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mê] là y báo và chánh báo trang nghiêm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là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Chân p</w:t>
      </w:r>
      <w:r w:rsidRPr="001F4137">
        <w:rPr>
          <w:rFonts w:ascii="Times New Roman" w:hAnsi="Times New Roman"/>
          <w:sz w:val="28"/>
          <w:szCs w:val="28"/>
        </w:rPr>
        <w:t>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khác 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n! Đã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, kinh Hoa Nghiêm nói là </w:t>
      </w:r>
      <w:r w:rsidRPr="001F4137">
        <w:rPr>
          <w:rFonts w:ascii="Times New Roman" w:hAnsi="Times New Roman"/>
          <w:i/>
          <w:sz w:val="28"/>
          <w:szCs w:val="28"/>
        </w:rPr>
        <w:t>“b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 mươi m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t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a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Pháp Thân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i sĩ”</w:t>
      </w:r>
      <w:r w:rsidRPr="001F4137">
        <w:rPr>
          <w:rFonts w:ascii="Times New Roman" w:hAnsi="Times New Roman"/>
          <w:sz w:val="28"/>
          <w:szCs w:val="28"/>
        </w:rPr>
        <w:t>.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mê là y báo và chánh báo trang nghiêm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mê sâu,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thánh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mê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rõ ràng.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 xml:space="preserve">Kinh Kim Cang nói: </w:t>
      </w:r>
      <w:r w:rsidRPr="001F4137">
        <w:rPr>
          <w:rFonts w:ascii="Times New Roman" w:hAnsi="Times New Roman"/>
          <w:i/>
          <w:sz w:val="28"/>
          <w:szCs w:val="28"/>
        </w:rPr>
        <w:t>“Phàm 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có hình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ng,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là hư v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ng”.</w:t>
      </w:r>
      <w:r w:rsidRPr="001F4137">
        <w:rPr>
          <w:rFonts w:ascii="Times New Roman" w:hAnsi="Times New Roman"/>
          <w:sz w:val="28"/>
          <w:szCs w:val="28"/>
        </w:rPr>
        <w:br/>
      </w: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huy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(tư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hư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ng) 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hư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kiên c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, sai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Kiên c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hư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y;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chính là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o! Vì sao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không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i?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thoát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là vì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hư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ng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chúng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Sai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i/>
          <w:sz w:val="28"/>
          <w:szCs w:val="28"/>
        </w:rPr>
        <w:t>“phàm 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có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là hư v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ngã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nhân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chúng sanh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hàng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mà cũng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t.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ra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i;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ra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lìa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và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mà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pháp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Giáo pháp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u. Vì sao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ngàn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rát mi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đi d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i? Chúng ta mê quá sâu! Tuy nghe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kinh, trong ch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lát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tia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p x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t sáng lòa,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ng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i,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m b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. 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ngay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mê 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i!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nh cũ, là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sanh, cho nên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ngàn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vô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kinh giáo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dài.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sanh ra</w:t>
      </w:r>
      <w:r w:rsidRPr="001F4137">
        <w:rPr>
          <w:rFonts w:ascii="Times New Roman" w:hAnsi="Times New Roman"/>
          <w:sz w:val="28"/>
          <w:szCs w:val="28"/>
        </w:rPr>
        <w:t xml:space="preserve"> tác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ng.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đó,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lâu dài,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Chúng ta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t là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ngày nóng, mư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ngày l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nh”</w:t>
      </w:r>
      <w:r w:rsidRPr="001F4137">
        <w:rPr>
          <w:rFonts w:ascii="Times New Roman" w:hAnsi="Times New Roman"/>
          <w:sz w:val="28"/>
          <w:szCs w:val="28"/>
        </w:rPr>
        <w:t>, công phu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u!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nói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ác.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c!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chính là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i.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chính là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Bàn, khác 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Nay chúng ta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ngày hai mươi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, chúng ta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gi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? Chúng ta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gi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?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khi nào thì công phu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c? Thưa cùng 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hai mươi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, huân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gi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, kh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này. Vì sao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t?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giáo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Tôn còn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mà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đoàn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trò,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kinh,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pháp,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u,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ngơi, Ngài có m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hay không? Chúng tôi nghĩ Ngài không m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t. Vì sao?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c nhi th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chi,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c duy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h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luy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há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vui sao), pháp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sung mãn, Ngài m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sao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ngơi vào lúc trung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hAnsi="Times New Roman"/>
          <w:i/>
          <w:sz w:val="28"/>
          <w:szCs w:val="28"/>
        </w:rPr>
        <w:t>“trung d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 xml:space="preserve">” </w:t>
      </w:r>
      <w:r w:rsidRPr="001F4137">
        <w:rPr>
          <w:rFonts w:ascii="Times New Roman" w:hAnsi="Times New Roman"/>
          <w:sz w:val="28"/>
          <w:szCs w:val="28"/>
        </w:rPr>
        <w:t>là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),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. Nhưng các Ngài dùng tĩnh t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thay cho gi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c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. Chúng ta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đ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o đơn”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DFKai-SB" w:eastAsia="DFKai-SB" w:hAnsi="DFKai-SB" w:cs="MS Gothic" w:hint="eastAsia"/>
          <w:sz w:val="28"/>
          <w:szCs w:val="28"/>
        </w:rPr>
        <w:t>不倒單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mình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giư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ng), các Ngài dùng cách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khôi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c. Đúng là </w:t>
      </w:r>
      <w:r w:rsidRPr="001F4137">
        <w:rPr>
          <w:rFonts w:ascii="Times New Roman" w:hAnsi="Times New Roman"/>
          <w:i/>
          <w:sz w:val="28"/>
          <w:szCs w:val="28"/>
        </w:rPr>
        <w:t>“b</w:t>
      </w:r>
      <w:r w:rsidRPr="001F4137">
        <w:rPr>
          <w:rFonts w:ascii="Times New Roman" w:hAnsi="Times New Roman"/>
          <w:i/>
          <w:sz w:val="28"/>
          <w:szCs w:val="28"/>
        </w:rPr>
        <w:t>uông xu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 muôn duyên, ch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sanh 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m”,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còn thù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 hơn chúng ta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! Vì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nghê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Chi nh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giúp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nh là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i/>
          <w:sz w:val="28"/>
          <w:szCs w:val="28"/>
        </w:rPr>
        <w:t>ẳ</w:t>
      </w:r>
      <w:r w:rsidRPr="001F4137">
        <w:rPr>
          <w:rFonts w:ascii="Times New Roman" w:hAnsi="Times New Roman"/>
          <w:i/>
          <w:sz w:val="28"/>
          <w:szCs w:val="28"/>
        </w:rPr>
        <w:t>ng trì”</w:t>
      </w:r>
      <w:r w:rsidRPr="001F4137">
        <w:rPr>
          <w:rFonts w:ascii="Times New Roman" w:hAnsi="Times New Roman"/>
          <w:sz w:val="28"/>
          <w:szCs w:val="28"/>
        </w:rPr>
        <w:t>, [t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là]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và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là bình đ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hơn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chao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hơn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hai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mà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sơ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cách nào tránh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pháp môn, ý nghĩa này sâu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không ng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 mé. Trong quá trình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căn tánh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hoàn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hoàn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mình, pháp môn nào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thích đáng hơn! Trong hoàn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do chúng ta là căn tánh bình phàm, Trì Danh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mà cũng là nhanh chóng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t,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a thích đáng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thù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hãy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pháp môn này. Sau khi đã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a, đã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pháp môn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đó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</w:t>
      </w:r>
      <w:r w:rsidRPr="001F4137">
        <w:rPr>
          <w:rFonts w:ascii="Times New Roman" w:hAnsi="Times New Roman"/>
          <w:sz w:val="28"/>
          <w:szCs w:val="28"/>
        </w:rPr>
        <w:t>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giúp đ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đúng pháp môn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khó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u,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dàng!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chúng ta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 hay không,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có quan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quá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n! Đã có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mà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đi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trơ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mình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rèn giũa, khích l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nhau, trên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có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cùng đi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cùng đi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i quý </w:t>
      </w:r>
      <w:r w:rsidRPr="001F4137">
        <w:rPr>
          <w:rFonts w:ascii="Times New Roman" w:hAnsi="Times New Roman"/>
          <w:sz w:val="28"/>
          <w:szCs w:val="28"/>
        </w:rPr>
        <w:t>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khác 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n!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khác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hoàn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 khác nhau, căn tánh không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nhau, duyên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nhau!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căn,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hơn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u. Vì sao?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m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c, b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tánh nhu hòa,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tranh giành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khác,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cõi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hay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gìn thân tâm bình tĩnh.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t!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trung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lên,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căn tánh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c trung </w:t>
      </w:r>
      <w:r w:rsidRPr="001F4137">
        <w:rPr>
          <w:rFonts w:ascii="Times New Roman" w:hAnsi="Times New Roman"/>
          <w:sz w:val="28"/>
          <w:szCs w:val="28"/>
        </w:rPr>
        <w:t>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lên,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gi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 rõ ràng,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nghe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lý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i, y giáo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hành. Đó là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nâng căn tánh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trung lên cao hơn thành căn tánh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ng. Trong l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s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chúng ta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p này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ta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trong cõi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có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tôi: “Cu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trong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có ý nghĩa gì? Giá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 gì?”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u! Tôi cũng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thà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: - Tôi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ý nghĩa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có giá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thăng quan, phát tài,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có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có quy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trong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mà là gì? Nâng cao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mình!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không ng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nâng cao linh tánh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chính mình.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giá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và ý nghĩa. Chúng ta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[s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t]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thôi,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nào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, có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lai. Quá kh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đã trôi qua,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hay ác đã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tuy chính mình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quên b</w:t>
      </w:r>
      <w:r w:rsidRPr="001F4137">
        <w:rPr>
          <w:rFonts w:ascii="Times New Roman" w:hAnsi="Times New Roman"/>
          <w:sz w:val="28"/>
          <w:szCs w:val="28"/>
        </w:rPr>
        <w:t>ẵ</w:t>
      </w:r>
      <w:r w:rsidRPr="001F4137">
        <w:rPr>
          <w:rFonts w:ascii="Times New Roman" w:hAnsi="Times New Roman"/>
          <w:sz w:val="28"/>
          <w:szCs w:val="28"/>
        </w:rPr>
        <w:t>ng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nhưng ch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p khí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trong 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Da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Nó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này, mà còn 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toái,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t!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ng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i,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u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trăm năm, kh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ngón tay đã qua, có ý nghĩa gì chăng? Nhưng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dài lâu,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trong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nào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dài hơn trong loài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Nhưng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i, “th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súc sanh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dài như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i”,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chúng ta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p,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nó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,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“sáng s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ng, t</w:t>
      </w:r>
      <w:r w:rsidRPr="001F4137">
        <w:rPr>
          <w:rFonts w:ascii="Times New Roman" w:hAnsi="Times New Roman"/>
          <w:i/>
          <w:sz w:val="28"/>
          <w:szCs w:val="28"/>
        </w:rPr>
        <w:t>ố</w:t>
      </w:r>
      <w:r w:rsidRPr="001F4137">
        <w:rPr>
          <w:rFonts w:ascii="Times New Roman" w:hAnsi="Times New Roman"/>
          <w:i/>
          <w:sz w:val="28"/>
          <w:szCs w:val="28"/>
        </w:rPr>
        <w:t>i ch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t”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u. Nói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chúng ta: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ngu si, súc sanh ngu si.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chúng nó có ni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m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kiên c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. Chúng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c thân hình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chính mình;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Sau khi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u thai vào loài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Như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làm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Trong kinh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n: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ng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Cô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Viên. Khi đó, K</w:t>
      </w:r>
      <w:r w:rsidRPr="001F4137">
        <w:rPr>
          <w:rFonts w:ascii="Times New Roman" w:hAnsi="Times New Roman"/>
          <w:sz w:val="28"/>
          <w:szCs w:val="28"/>
        </w:rPr>
        <w:t>ỳ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Cô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Viên đang xây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t.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n;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xong, Ngài cư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vây quanh bèn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t: “Ngài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có gì đáng cư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i?”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đáp: “T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này,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đã qua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mà chúng nó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lìa thân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n!”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có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dài ng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gian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dài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m!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con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sau khi đã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sanh làm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con trong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làm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thoát ly thân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n, [v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vào] súc sanh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nói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đã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giác chúng ta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vào trong ba ác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Vào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dàng, thoát ra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khó khăn.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nói trong súc sanh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giáo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ư? Kh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có.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bi, chúng sanh nào có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m, Ngài bèn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nơi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Nhưng b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chúng có ni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m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kiên c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chánh pháp.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thôi,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cho chúng nó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!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cho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khi nào chúng nó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giúp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súc sanh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thành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dài,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đơn thu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nên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không Tr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Pháp c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sai.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b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sơ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như chúng ta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nương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trông c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giúp đ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.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chưa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mang,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y!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kia, theo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khi nào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sư.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kia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“xu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sư”, nay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“t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p”. Khi nào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sư?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có năng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chân,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tà, chánh, đúng, sai,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ác,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i, </w:t>
      </w: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Có năng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g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u: “Con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p”.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năng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theo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theo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hai ba mươi năm,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nhau! Đương nhiên cũng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thông minh,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[theo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y] ng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i, ba năm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năm năm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y. Nhưng chúng ta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theo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hai, ba mươi năm,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m chí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r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 cũng có!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mà!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n: </w:t>
      </w:r>
      <w:r w:rsidRPr="001F4137">
        <w:rPr>
          <w:rFonts w:ascii="Times New Roman" w:hAnsi="Times New Roman"/>
          <w:i/>
          <w:sz w:val="28"/>
          <w:szCs w:val="28"/>
        </w:rPr>
        <w:t>“Tinh”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DFKai-SB" w:eastAsia="DFKai-SB" w:hAnsi="DFKai-SB" w:cs="MS Gothic" w:hint="eastAsia"/>
          <w:sz w:val="28"/>
          <w:szCs w:val="28"/>
        </w:rPr>
        <w:t>精</w:t>
      </w:r>
      <w:r w:rsidRPr="001F4137">
        <w:rPr>
          <w:rFonts w:ascii="Times New Roman" w:hAnsi="Times New Roman"/>
          <w:sz w:val="28"/>
          <w:szCs w:val="28"/>
        </w:rPr>
        <w:t>) là chuyên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ròng r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t, không xen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p.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không thoái,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thêm vào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n.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là trong tu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Trong tu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có năng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phi,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ác, tà, chánh.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ngay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mà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tu hành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n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y sanh chư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lãng phí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vô ích,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đáng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c!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tán thán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[khi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ng]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giúp cho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giúp gì cho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nó là “kh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vô ích”,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nay chúng ta nói là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tà, chánh,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, phi,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n, ác,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có năng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 giác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không mê.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theo ki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mê 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ít.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</w:t>
      </w:r>
      <w:r w:rsidRPr="001F4137">
        <w:rPr>
          <w:rFonts w:ascii="Times New Roman" w:hAnsi="Times New Roman"/>
          <w:sz w:val="28"/>
          <w:szCs w:val="28"/>
        </w:rPr>
        <w:t xml:space="preserve">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giác.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y khoa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giác,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giác,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tinh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mê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tu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hy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là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thù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 khôn sánh. Đúng như cư sĩ Bành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Thanh đã nói: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ngày hi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m có khó g</w:t>
      </w:r>
      <w:r w:rsidRPr="001F4137">
        <w:rPr>
          <w:rFonts w:ascii="Times New Roman" w:hAnsi="Times New Roman"/>
          <w:i/>
          <w:sz w:val="28"/>
          <w:szCs w:val="28"/>
        </w:rPr>
        <w:t>ặ</w:t>
      </w:r>
      <w:r w:rsidRPr="001F4137">
        <w:rPr>
          <w:rFonts w:ascii="Times New Roman" w:hAnsi="Times New Roman"/>
          <w:i/>
          <w:sz w:val="28"/>
          <w:szCs w:val="28"/>
        </w:rPr>
        <w:t>p t</w:t>
      </w:r>
      <w:r w:rsidRPr="001F4137">
        <w:rPr>
          <w:rFonts w:ascii="Times New Roman" w:hAnsi="Times New Roman"/>
          <w:i/>
          <w:sz w:val="28"/>
          <w:szCs w:val="28"/>
        </w:rPr>
        <w:t>ừ</w:t>
      </w:r>
      <w:r w:rsidRPr="001F4137">
        <w:rPr>
          <w:rFonts w:ascii="Times New Roman" w:hAnsi="Times New Roman"/>
          <w:i/>
          <w:sz w:val="28"/>
          <w:szCs w:val="28"/>
        </w:rPr>
        <w:t xml:space="preserve"> vô lư</w:t>
      </w:r>
      <w:r w:rsidRPr="001F4137">
        <w:rPr>
          <w:rFonts w:ascii="Times New Roman" w:hAnsi="Times New Roman"/>
          <w:i/>
          <w:sz w:val="28"/>
          <w:szCs w:val="28"/>
        </w:rPr>
        <w:t>ợ</w:t>
      </w:r>
      <w:r w:rsidRPr="001F4137">
        <w:rPr>
          <w:rFonts w:ascii="Times New Roman" w:hAnsi="Times New Roman"/>
          <w:i/>
          <w:sz w:val="28"/>
          <w:szCs w:val="28"/>
        </w:rPr>
        <w:t>ng ki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p đ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n nay”.</w:t>
      </w:r>
      <w:r w:rsidRPr="001F4137">
        <w:rPr>
          <w:rFonts w:ascii="Times New Roman" w:hAnsi="Times New Roman"/>
          <w:sz w:val="28"/>
          <w:szCs w:val="28"/>
        </w:rPr>
        <w:t xml:space="preserve"> Chúng ta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có khó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nay,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vãng sanh?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duy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chúng ta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khác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u! Vì sao? Trong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gì là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t! Nho gia nói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khi còn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công,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ngôn,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sai! Đó là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làm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làm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trong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này.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đích là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làm 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nhân,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làm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nhân, tuy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thăng quan, phát tài,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tăm,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Vì sao? Thăng quan phát tài thì trong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có.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Trong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đã có th</w:t>
      </w:r>
      <w:r w:rsidRPr="001F4137">
        <w:rPr>
          <w:rFonts w:ascii="Times New Roman" w:hAnsi="Times New Roman"/>
          <w:sz w:val="28"/>
          <w:szCs w:val="28"/>
        </w:rPr>
        <w:t>ì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có; trong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cư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u.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này. Nay đã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chúng ta ngh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ngơi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phút.</w:t>
      </w:r>
    </w:p>
    <w:p w:rsidR="00345554" w:rsidRPr="001F4137" w:rsidRDefault="00345554">
      <w:pPr>
        <w:jc w:val="center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***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xin m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Chúng ta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xem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 trong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H</w:t>
      </w:r>
      <w:r w:rsidRPr="001F4137">
        <w:rPr>
          <w:rFonts w:ascii="Times New Roman" w:hAnsi="Times New Roman"/>
          <w:b/>
          <w:i/>
          <w:sz w:val="28"/>
          <w:szCs w:val="28"/>
        </w:rPr>
        <w:t>ỷ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喜覺分。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H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ng.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có câu: </w:t>
      </w:r>
      <w:r w:rsidRPr="001F4137">
        <w:rPr>
          <w:rFonts w:ascii="Times New Roman" w:hAnsi="Times New Roman"/>
          <w:i/>
          <w:sz w:val="28"/>
          <w:szCs w:val="28"/>
        </w:rPr>
        <w:t>“Nhân phùng h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 xml:space="preserve"> s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, tinh th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 s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 xml:space="preserve"> (Ngư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p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vui,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khoái).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tôi nói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cho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dung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hay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hoàn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hoàn m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>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là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hay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phàm là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nói “hoan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” là </w:t>
      </w:r>
      <w:r w:rsidRPr="001F4137">
        <w:rPr>
          <w:rFonts w:ascii="Times New Roman" w:hAnsi="Times New Roman"/>
          <w:i/>
          <w:sz w:val="28"/>
          <w:szCs w:val="28"/>
        </w:rPr>
        <w:t>“có c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m giác thành t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u”.</w:t>
      </w:r>
      <w:r w:rsidRPr="001F4137">
        <w:rPr>
          <w:rFonts w:ascii="Times New Roman" w:hAnsi="Times New Roman"/>
          <w:sz w:val="28"/>
          <w:szCs w:val="28"/>
        </w:rPr>
        <w:t xml:space="preserve">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gì đó có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u, đ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là n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thà</w:t>
      </w:r>
      <w:r w:rsidRPr="001F4137">
        <w:rPr>
          <w:rFonts w:ascii="Times New Roman" w:hAnsi="Times New Roman"/>
          <w:sz w:val="28"/>
          <w:szCs w:val="28"/>
        </w:rPr>
        <w:t>nh tích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quan,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“pháp h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 xml:space="preserve"> sung mãn”.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Nho gia,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xem câu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 trong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. Câu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tiên đã nói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y: </w:t>
      </w:r>
      <w:r w:rsidRPr="001F4137">
        <w:rPr>
          <w:rFonts w:ascii="Times New Roman" w:hAnsi="Times New Roman"/>
          <w:i/>
          <w:sz w:val="28"/>
          <w:szCs w:val="28"/>
        </w:rPr>
        <w:t>“H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c nhi th</w:t>
      </w:r>
      <w:r w:rsidRPr="001F4137">
        <w:rPr>
          <w:rFonts w:ascii="Times New Roman" w:hAnsi="Times New Roman"/>
          <w:i/>
          <w:sz w:val="28"/>
          <w:szCs w:val="28"/>
        </w:rPr>
        <w:t>ờ</w:t>
      </w:r>
      <w:r w:rsidRPr="001F4137">
        <w:rPr>
          <w:rFonts w:ascii="Times New Roman" w:hAnsi="Times New Roman"/>
          <w:i/>
          <w:sz w:val="28"/>
          <w:szCs w:val="28"/>
        </w:rPr>
        <w:t>i t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p chi,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c duy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h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luy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vui sao).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đây, chúng ta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Duy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là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pháp nói là </w:t>
      </w:r>
      <w:r w:rsidRPr="001F4137">
        <w:rPr>
          <w:rFonts w:ascii="Times New Roman" w:hAnsi="Times New Roman"/>
          <w:i/>
          <w:sz w:val="28"/>
          <w:szCs w:val="28"/>
        </w:rPr>
        <w:t>“pháp h</w:t>
      </w:r>
      <w:r w:rsidRPr="001F4137">
        <w:rPr>
          <w:rFonts w:ascii="Times New Roman" w:hAnsi="Times New Roman"/>
          <w:i/>
          <w:sz w:val="28"/>
          <w:szCs w:val="28"/>
        </w:rPr>
        <w:t>ỷ</w:t>
      </w:r>
      <w:r w:rsidRPr="001F4137">
        <w:rPr>
          <w:rFonts w:ascii="Times New Roman" w:hAnsi="Times New Roman"/>
          <w:i/>
          <w:sz w:val="28"/>
          <w:szCs w:val="28"/>
        </w:rPr>
        <w:t xml:space="preserve"> sung mãn”</w:t>
      </w:r>
      <w:r w:rsidRPr="001F4137">
        <w:rPr>
          <w:rFonts w:ascii="Times New Roman" w:hAnsi="Times New Roman"/>
          <w:sz w:val="28"/>
          <w:szCs w:val="28"/>
        </w:rPr>
        <w:t>,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đâu tinh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 ư?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trung niên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lên,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kho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thân.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trung niên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lên,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 là gì?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là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cao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đâu đi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có quy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to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giàu có, nhưng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c!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c, tôi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Đài Loan.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Đài Loan,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ông vua khai thác qu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than tên là Lý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Hưng, tôi và ông ta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thân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c.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già, ông ta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si ng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già (</w:t>
      </w:r>
      <w:r w:rsidRPr="001F4137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Alzheimer's disease</w:t>
      </w:r>
      <w:r w:rsidRPr="001F4137">
        <w:rPr>
          <w:rFonts w:ascii="Times New Roman" w:hAnsi="Times New Roman"/>
          <w:sz w:val="28"/>
          <w:szCs w:val="28"/>
        </w:rPr>
        <w:t>),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năm n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m b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 trên giư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là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c!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có ba nhóm y tá trông nom, chưa t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[th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mà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i] con cháu trong nhà và thân nhân [ông ta]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Ki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coi là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 hay không?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coi là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ư?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con dâu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ông ta là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ki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thành,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tôi làm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giúp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ng. Tôi nói: - Phương pháp thì có, nhưng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nhà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bà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n. Phương pháp gì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rõ ràng, “tu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c”! Tu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là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thí cúng dư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ng. Trong nhà bà có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i, hãy làm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hòng giúp đ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có câu: </w:t>
      </w:r>
      <w:r w:rsidRPr="001F4137">
        <w:rPr>
          <w:rFonts w:ascii="Times New Roman" w:hAnsi="Times New Roman"/>
          <w:i/>
          <w:sz w:val="28"/>
          <w:szCs w:val="28"/>
        </w:rPr>
        <w:t>“X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tài tiêu tai”</w:t>
      </w:r>
      <w:r w:rsidRPr="001F4137">
        <w:rPr>
          <w:rFonts w:ascii="Times New Roman" w:hAnsi="Times New Roman"/>
          <w:sz w:val="28"/>
          <w:szCs w:val="28"/>
        </w:rPr>
        <w:t>. Bà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thang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năm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kém c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nào! Bà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quyên t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món chi phí thu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c men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sanh ra hai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lão nhân gia: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1)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là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ông ta còn có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kho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bèn khôi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tài tiêu tai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2)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ng, ông ta s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m ra đi. Khi ra đi,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bình an.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già trong nhà ngã b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nh lâu năm,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nhà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m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nh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ng, nhưng có gì?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chưa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báo;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tiêu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đó.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dùng chưa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mà!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là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nghĩ thông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hãy ng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m xem,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năm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năm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bao nhiêu?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hãy dùng món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n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làm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t. Nhưng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trong nhà không tin, </w:t>
      </w:r>
      <w:r w:rsidRPr="001F4137">
        <w:rPr>
          <w:rFonts w:ascii="Times New Roman" w:hAnsi="Times New Roman"/>
          <w:sz w:val="28"/>
          <w:szCs w:val="28"/>
        </w:rPr>
        <w:t>bà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mình, nói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suông. Đành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ông ta, chính mình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ngày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cho ông ta.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này ra,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giúp gì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là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hay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là chánh pháp,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tà pháp.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sách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pháp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thì là chánh pháp.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pháp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thì là chánh pháp.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tác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 tìm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c, toàn là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n! Nay đã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chúng tôi nghe nói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(các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tôi) cu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hoan. Cu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hoan là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giác!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mà là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 xml:space="preserve"> Mê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mê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c, điên đ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o, </w:t>
      </w:r>
      <w:r w:rsidRPr="001F4137">
        <w:rPr>
          <w:rFonts w:ascii="Times New Roman" w:hAnsi="Times New Roman"/>
          <w:sz w:val="28"/>
          <w:szCs w:val="28"/>
        </w:rPr>
        <w:t>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giác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.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tác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. Trong cơn cu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hoan,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ra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p, là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tăng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c.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minh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này.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chúng ta, khi hôn tr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m, hãy dùng ba pháp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. Trong khi chúng ta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ph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trong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 có ba phương pháp dùng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tr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m, xáo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ng.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Khinh An,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Khinh An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Trong kinh này, nó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là: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Y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hAnsi="Times New Roman"/>
          <w:b/>
          <w:sz w:val="28"/>
          <w:szCs w:val="32"/>
        </w:rPr>
        <w:t xml:space="preserve"> 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猗覺分。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Y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Chư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Y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chính là Khinh An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rõ ràng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này. </w:t>
      </w:r>
      <w:r w:rsidRPr="001F4137">
        <w:rPr>
          <w:rFonts w:ascii="Times New Roman" w:hAnsi="Times New Roman"/>
          <w:i/>
          <w:sz w:val="28"/>
          <w:szCs w:val="28"/>
        </w:rPr>
        <w:t>“Y”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猗</w:t>
      </w:r>
      <w:r w:rsidRPr="001F4137">
        <w:rPr>
          <w:rFonts w:ascii="Times New Roman" w:hAnsi="Times New Roman"/>
          <w:sz w:val="28"/>
          <w:szCs w:val="28"/>
        </w:rPr>
        <w:t>) có ý nghĩa m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m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ng, nhu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mang ý nghĩa nhu hòa.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là Khinh An, [Y và Khinh An] có ý nghĩa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nhau.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thô n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nơi thân và mi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ng, ăn nói nhu hòa, hành vi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ng.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thì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xa lìa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não,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nhu hòa, xa lìa thô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k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thân chúng tôi,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nh. Vì</w:t>
      </w:r>
      <w:r w:rsidRPr="001F4137">
        <w:rPr>
          <w:rFonts w:ascii="Times New Roman" w:hAnsi="Times New Roman"/>
          <w:sz w:val="28"/>
          <w:szCs w:val="28"/>
        </w:rPr>
        <w:t xml:space="preserve"> sao?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m,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.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tri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thô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ý hay vô tình, r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là do nguyên nhân nào? Chúng ta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[nh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do]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thành, do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bé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trách chúng ta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Trong kinh Vô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đã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t hay: </w:t>
      </w:r>
      <w:r w:rsidRPr="001F4137">
        <w:rPr>
          <w:rFonts w:ascii="Times New Roman" w:hAnsi="Times New Roman"/>
          <w:i/>
          <w:sz w:val="28"/>
          <w:szCs w:val="28"/>
        </w:rPr>
        <w:t>“Tiên nhân vô tri, b</w:t>
      </w:r>
      <w:r w:rsidRPr="001F4137">
        <w:rPr>
          <w:rFonts w:ascii="Times New Roman" w:hAnsi="Times New Roman"/>
          <w:i/>
          <w:sz w:val="28"/>
          <w:szCs w:val="28"/>
        </w:rPr>
        <w:t>ấ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c, vô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ng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 xml:space="preserve"> gi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vô tri,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không có ai nói cho).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nói hay quá!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Chúng ta thoát lìa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đã ba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ng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i. Ba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quên s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 sành sanh! Nay chúng ta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gia giáo,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trong nhà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và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trong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i!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càng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 hơn,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nói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thành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khí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giáo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thánh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Sau khi đã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nghiêm túc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nghiêm túc sám 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a ác, 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làn</w:t>
      </w:r>
      <w:r w:rsidRPr="001F4137">
        <w:rPr>
          <w:rFonts w:ascii="Times New Roman" w:hAnsi="Times New Roman"/>
          <w:sz w:val="28"/>
          <w:szCs w:val="28"/>
        </w:rPr>
        <w:t xml:space="preserve">h. Các tôn giáo bình phàm nói </w:t>
      </w:r>
      <w:r w:rsidRPr="001F4137">
        <w:rPr>
          <w:rFonts w:ascii="Times New Roman" w:hAnsi="Times New Roman"/>
          <w:i/>
          <w:sz w:val="28"/>
          <w:szCs w:val="28"/>
        </w:rPr>
        <w:t>“như v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y thì m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có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c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u”.</w:t>
      </w:r>
      <w:r w:rsidRPr="001F4137">
        <w:rPr>
          <w:rFonts w:ascii="Times New Roman" w:hAnsi="Times New Roman"/>
          <w:sz w:val="28"/>
          <w:szCs w:val="28"/>
        </w:rPr>
        <w:t xml:space="preserve"> Do đó,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ai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tin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còn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tiên sinh Viên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Phàm và tiên sinh Du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Ý đã quay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u. Quay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nào? Nói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ra,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mà quay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Trung Hoa,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xưa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nay,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Hoàng. 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nói, dân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Trung Hoa ch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năm ngàn năm,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trên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này,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vào đâu?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vào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c.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bé là gia giáo, do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luân lý,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Quy.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Quy là thân giáo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con cái.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tr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nhìn vào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bé. Trên làm, dư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theo, vun quén b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căn c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nó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u.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trong nhà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</w:t>
      </w:r>
      <w:r w:rsidRPr="001F4137">
        <w:rPr>
          <w:rFonts w:ascii="Times New Roman" w:hAnsi="Times New Roman"/>
          <w:sz w:val="28"/>
          <w:szCs w:val="28"/>
        </w:rPr>
        <w:t xml:space="preserve"> là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do Phu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(Kh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ng).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khoa m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giáo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hai là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 là chánh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1F4137">
        <w:rPr>
          <w:rFonts w:ascii="Times New Roman" w:hAnsi="Times New Roman"/>
          <w:sz w:val="28"/>
          <w:szCs w:val="28"/>
        </w:rPr>
        <w:t>,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tư là văn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c. Văn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x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cùng. Trong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Quy, có nói [chuy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này].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ra, [câu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y] trong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Quy chính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nói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Phu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trong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: </w:t>
      </w:r>
      <w:r w:rsidRPr="001F4137">
        <w:rPr>
          <w:rFonts w:ascii="Times New Roman" w:hAnsi="Times New Roman"/>
          <w:i/>
          <w:sz w:val="28"/>
          <w:szCs w:val="28"/>
        </w:rPr>
        <w:t>“Quý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có dư s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thì m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 có th</w:t>
      </w:r>
      <w:r w:rsidRPr="001F4137">
        <w:rPr>
          <w:rFonts w:ascii="Times New Roman" w:hAnsi="Times New Roman"/>
          <w:i/>
          <w:sz w:val="28"/>
          <w:szCs w:val="28"/>
        </w:rPr>
        <w:t>ể</w:t>
      </w:r>
      <w:r w:rsidRPr="001F4137">
        <w:rPr>
          <w:rFonts w:ascii="Times New Roman" w:hAnsi="Times New Roman"/>
          <w:i/>
          <w:sz w:val="28"/>
          <w:szCs w:val="28"/>
        </w:rPr>
        <w:t xml:space="preserve"> h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c văn”</w:t>
      </w:r>
      <w:r w:rsidRPr="001F4137">
        <w:rPr>
          <w:rFonts w:ascii="Times New Roman" w:hAnsi="Times New Roman"/>
          <w:sz w:val="28"/>
          <w:szCs w:val="28"/>
        </w:rPr>
        <w:t>. Ba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thì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văn ngh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làm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không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chính là chánh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ba là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....T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xưa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nay, đã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hun đúc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n.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luân lý,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u,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ngũ luân, bát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c.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u, đ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, trung, tín, l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, nghĩa, liêm, s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, trung,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Pr="001F4137">
        <w:rPr>
          <w:rFonts w:ascii="Times New Roman" w:hAnsi="Times New Roman"/>
          <w:sz w:val="28"/>
          <w:szCs w:val="28"/>
        </w:rPr>
        <w:t>, nhân, ái, tín, nghĩa, hòa bình, Nho gia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Cũng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xem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Hoàng.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đây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vào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Dân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c,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Quang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sư đã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rõ ràng. Ngài là b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sư l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Tông,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toàn tâm toàn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Ngài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Nho và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nhưng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tích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do nguyên nhân nào?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đã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luân lý tuy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dài,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g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tuy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p, cũng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dài hun đúc,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trong khi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bách.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trong lúc g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r</w:t>
      </w:r>
      <w:r w:rsidRPr="001F4137">
        <w:rPr>
          <w:rFonts w:ascii="Times New Roman" w:hAnsi="Times New Roman"/>
          <w:sz w:val="28"/>
          <w:szCs w:val="28"/>
        </w:rPr>
        <w:t>út,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ai n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lý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và chân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tôi tin là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ngôn ng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,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tác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thâu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m,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o lý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lão nhân gia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ba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sách,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Phàm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n,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Thiên V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ng Biên, An Sĩ Toàn Thư,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ba quy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n sách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v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là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Ngài in t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n. Nhưng ba quy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n sách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vi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Văn Ngôn,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mà in t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ta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u. Vi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vào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lão nhân gia,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trăm năm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sách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còn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Văn Ngôn,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gì,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lưu thông.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trình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Hán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đã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n</w:t>
      </w:r>
      <w:r w:rsidRPr="001F4137">
        <w:rPr>
          <w:rFonts w:ascii="Times New Roman" w:hAnsi="Times New Roman"/>
          <w:sz w:val="28"/>
          <w:szCs w:val="28"/>
        </w:rPr>
        <w:t>gàn trư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ng! [Ngư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ng]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ba quy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n sách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u! Chúng ta suy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tâm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sư,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tâm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mà nói, chính là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vãn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gia, dân t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cho truy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năm ngàn năm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gián đo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 vào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chúng ta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tâm và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ý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sư, làm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phát huy r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ng r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?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là do ba quy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sách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Ngài!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chúng tôi đã nghĩ: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ph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phim tru</w:t>
      </w:r>
      <w:r w:rsidRPr="001F4137">
        <w:rPr>
          <w:rFonts w:ascii="Times New Roman" w:hAnsi="Times New Roman"/>
          <w:sz w:val="28"/>
          <w:szCs w:val="28"/>
        </w:rPr>
        <w:t>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tôi bèn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hô hào quay ba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 sách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thành phim truy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Phim truy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Phàm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hai mươi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khái là trong tháng Hai,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tháng Ba năm sau,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phát hành, đài truy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hình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phát sóng.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còn có Du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Ý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Táo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Ký g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m sáu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p chung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phim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bèn có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hai mươi sáu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m!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đó, chúng ta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làm, Thái Thư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Thiên ba mươi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An Sĩ Toàn Thư ba mươi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p. An Sĩ Toàn Thư có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nay chúng ta xem xét: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Cu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răn dâm,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Tiên Tư răn gi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Văn Xương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Quân Â</w:t>
      </w:r>
      <w:r w:rsidRPr="001F4137">
        <w:rPr>
          <w:rFonts w:ascii="Times New Roman" w:hAnsi="Times New Roman"/>
          <w:sz w:val="28"/>
          <w:szCs w:val="28"/>
        </w:rPr>
        <w:t>m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Văn có tánh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khác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m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Thiên cho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ng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quay thành ba mươi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lưu thông toàn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Đó là ho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Quang. Chúng ta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giáo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sư,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toàn tâm toàn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thúc đ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y.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ra, tôi th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>nh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Giang D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Pr="001F4137">
        <w:rPr>
          <w:rFonts w:ascii="Times New Roman" w:hAnsi="Times New Roman"/>
          <w:sz w:val="28"/>
          <w:szCs w:val="28"/>
        </w:rPr>
        <w:t>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đã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b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quan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trong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nhân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Diêm Vương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n. Tôi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c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y,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a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c sâu xa, 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tôi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hay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nó.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bé,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khi lên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năm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 xml:space="preserve"> tôi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vài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dâng hương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Hoàng. Khi c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anh em chúng tôi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Thành Hoàng dâng hương,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xem Diêm Vương Đi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c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chúng tôi: “Làm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nào,</w:t>
      </w:r>
      <w:r w:rsidRPr="001F4137">
        <w:rPr>
          <w:rFonts w:ascii="Times New Roman" w:hAnsi="Times New Roman"/>
          <w:sz w:val="28"/>
          <w:szCs w:val="28"/>
        </w:rPr>
        <w:t xml:space="preserve"> các con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báo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y! Núi đao, 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m,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 d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u”.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a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sâu đ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m!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tâm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dám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ích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trong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Trong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x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đãi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luôn luôn là như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n, chưa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nh tranh cùng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khác, luôn như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n. Nhưng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 lùng, càng như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càng thù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ng,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nhân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y: </w:t>
      </w:r>
      <w:r w:rsidRPr="001F4137">
        <w:rPr>
          <w:rFonts w:ascii="Times New Roman" w:hAnsi="Times New Roman"/>
          <w:i/>
          <w:sz w:val="28"/>
          <w:szCs w:val="28"/>
        </w:rPr>
        <w:t>“Ng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t khuy th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 phư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 xml:space="preserve">c” </w:t>
      </w:r>
      <w:r w:rsidRPr="001F4137">
        <w:rPr>
          <w:rFonts w:ascii="Times New Roman" w:hAnsi="Times New Roman"/>
          <w:sz w:val="28"/>
          <w:szCs w:val="28"/>
        </w:rPr>
        <w:t>(B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thua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là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c).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thua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thua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mà là có p</w:t>
      </w:r>
      <w:r w:rsidRPr="001F4137">
        <w:rPr>
          <w:rFonts w:ascii="Times New Roman" w:hAnsi="Times New Roman"/>
          <w:sz w:val="28"/>
          <w:szCs w:val="28"/>
        </w:rPr>
        <w:t>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sau. </w:t>
      </w:r>
      <w:r w:rsidRPr="001F4137">
        <w:rPr>
          <w:rFonts w:ascii="Times New Roman" w:hAnsi="Times New Roman"/>
          <w:i/>
          <w:sz w:val="28"/>
          <w:szCs w:val="28"/>
        </w:rPr>
        <w:t>“Nan đ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>c h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 xml:space="preserve"> đ</w:t>
      </w:r>
      <w:r w:rsidRPr="001F4137">
        <w:rPr>
          <w:rFonts w:ascii="Times New Roman" w:hAnsi="Times New Roman"/>
          <w:i/>
          <w:sz w:val="28"/>
          <w:szCs w:val="28"/>
        </w:rPr>
        <w:t>ồ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(H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khó có). Hai câu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có lý. Chúng tôi đã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trong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lý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và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này, tin sâu,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nghi!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tôi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các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trong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p, tôi còn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[v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này]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khá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n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trên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.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a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ra xem,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hoan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tác ph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m ngh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đáng giá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gìn gi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chúng ta đã làm thành đĩa CD,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n, giá thành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p,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có văn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 có l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minh. Như trong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xem đĩa CD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xem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Phàm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ích, đó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báo, khi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 xml:space="preserve"> cho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thân tâm an 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trí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ích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chúng ta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kh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khinh an. Đó là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chân chánh.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k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là…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Đ</w:t>
      </w:r>
      <w:r w:rsidRPr="001F4137">
        <w:rPr>
          <w:rFonts w:ascii="Times New Roman" w:hAnsi="Times New Roman"/>
          <w:b/>
          <w:i/>
          <w:sz w:val="28"/>
          <w:szCs w:val="28"/>
        </w:rPr>
        <w:t>ị</w:t>
      </w:r>
      <w:r w:rsidRPr="001F4137">
        <w:rPr>
          <w:rFonts w:ascii="Times New Roman" w:hAnsi="Times New Roman"/>
          <w:b/>
          <w:i/>
          <w:sz w:val="28"/>
          <w:szCs w:val="28"/>
        </w:rPr>
        <w:t>nh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eastAsia="DFKai-SB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定覺分。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hay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 này.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phương pháp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trong Nho gia,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sách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cao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c.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là phương pháp, Trung Dung là lý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n. Sách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 xml:space="preserve">ng câu: </w:t>
      </w:r>
      <w:r w:rsidRPr="001F4137">
        <w:rPr>
          <w:rFonts w:ascii="Times New Roman" w:hAnsi="Times New Roman"/>
          <w:i/>
          <w:sz w:val="28"/>
          <w:szCs w:val="28"/>
        </w:rPr>
        <w:t>“Tri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 xml:space="preserve"> nhi 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u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 xml:space="preserve">nh” </w:t>
      </w:r>
      <w:r w:rsidRPr="001F4137">
        <w:rPr>
          <w:rFonts w:ascii="Times New Roman" w:hAnsi="Times New Roman"/>
          <w:sz w:val="28"/>
          <w:szCs w:val="28"/>
        </w:rPr>
        <w:t>(Bi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nơi chí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thì sau đó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nh),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ng, nói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hay. Nhà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nói </w:t>
      </w:r>
      <w:r w:rsidRPr="001F4137">
        <w:rPr>
          <w:rFonts w:ascii="Times New Roman" w:hAnsi="Times New Roman"/>
          <w:i/>
          <w:sz w:val="28"/>
          <w:szCs w:val="28"/>
        </w:rPr>
        <w:t>“tri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, nhưng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hãy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ng. </w:t>
      </w:r>
      <w:r w:rsidRPr="001F4137">
        <w:rPr>
          <w:rFonts w:ascii="Times New Roman" w:hAnsi="Times New Roman"/>
          <w:i/>
          <w:sz w:val="28"/>
          <w:szCs w:val="28"/>
        </w:rPr>
        <w:t>“Tri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và “buông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ng” tuy nói khác nhau, nhưng ý nghĩa như nhau.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chân tâm, tương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suy nghĩ lung tung; đó là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tâm. Làm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tâm, khôi ph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chân tâm? Chân tâm sanh ra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ba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Vô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nhân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sanh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nhân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khai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.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then ch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t. Chúng ta trì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vì sao trì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i? Trì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vì nó giúp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ng, là </w:t>
      </w:r>
      <w:r w:rsidRPr="001F4137">
        <w:rPr>
          <w:rFonts w:ascii="Times New Roman" w:hAnsi="Times New Roman"/>
          <w:i/>
          <w:sz w:val="28"/>
          <w:szCs w:val="28"/>
        </w:rPr>
        <w:t>“tri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như sách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đã nói, sau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có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nh. </w:t>
      </w:r>
      <w:r w:rsidRPr="001F4137">
        <w:rPr>
          <w:rFonts w:ascii="Times New Roman" w:hAnsi="Times New Roman"/>
          <w:i/>
          <w:sz w:val="28"/>
          <w:szCs w:val="28"/>
        </w:rPr>
        <w:t>“Đ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 nhi 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năng tĩnh, tĩnh nhi 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năng an, an nhi 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năng l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>, l</w:t>
      </w:r>
      <w:r w:rsidRPr="001F4137">
        <w:rPr>
          <w:rFonts w:ascii="Times New Roman" w:hAnsi="Times New Roman"/>
          <w:i/>
          <w:sz w:val="28"/>
          <w:szCs w:val="28"/>
        </w:rPr>
        <w:t>ự</w:t>
      </w:r>
      <w:r w:rsidRPr="001F4137">
        <w:rPr>
          <w:rFonts w:ascii="Times New Roman" w:hAnsi="Times New Roman"/>
          <w:i/>
          <w:sz w:val="28"/>
          <w:szCs w:val="28"/>
        </w:rPr>
        <w:t xml:space="preserve"> nhi 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>u năng đ</w:t>
      </w:r>
      <w:r w:rsidRPr="001F4137">
        <w:rPr>
          <w:rFonts w:ascii="Times New Roman" w:hAnsi="Times New Roman"/>
          <w:i/>
          <w:sz w:val="28"/>
          <w:szCs w:val="28"/>
        </w:rPr>
        <w:t>ắ</w:t>
      </w:r>
      <w:r w:rsidRPr="001F4137">
        <w:rPr>
          <w:rFonts w:ascii="Times New Roman" w:hAnsi="Times New Roman"/>
          <w:i/>
          <w:sz w:val="28"/>
          <w:szCs w:val="28"/>
        </w:rPr>
        <w:t xml:space="preserve">c” </w:t>
      </w:r>
      <w:r w:rsidRPr="001F4137">
        <w:rPr>
          <w:rFonts w:ascii="Times New Roman" w:hAnsi="Times New Roman"/>
          <w:sz w:val="28"/>
          <w:szCs w:val="28"/>
        </w:rPr>
        <w:t>(</w:t>
      </w:r>
      <w:r w:rsidRPr="001F4137">
        <w:rPr>
          <w:rFonts w:ascii="Times New Roman" w:hAnsi="Times New Roman"/>
          <w:sz w:val="28"/>
          <w:szCs w:val="28"/>
        </w:rPr>
        <w:t>Sau</w:t>
      </w:r>
      <w:r w:rsidRPr="001F4137">
        <w:rPr>
          <w:rFonts w:ascii="Times New Roman" w:hAnsi="Times New Roman"/>
          <w:i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khi đã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bèn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tĩnh. Sau khi đã tĩnh bèn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an. Sau khi đã an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tư duy. Sau khi đã tư duy bèn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Trong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là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i.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sang nghĩa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Hán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ho</w:t>
      </w:r>
      <w:r w:rsidRPr="001F4137">
        <w:rPr>
          <w:rFonts w:ascii="Times New Roman" w:hAnsi="Times New Roman"/>
          <w:sz w:val="28"/>
          <w:szCs w:val="28"/>
        </w:rPr>
        <w:t>ặ</w:t>
      </w:r>
      <w:r w:rsidRPr="001F4137">
        <w:rPr>
          <w:rFonts w:ascii="Times New Roman" w:hAnsi="Times New Roman"/>
          <w:sz w:val="28"/>
          <w:szCs w:val="28"/>
        </w:rPr>
        <w:t>c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là Thi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còn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là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. Tam là Chánh, 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là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. D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theo ý nghĩa thì là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.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là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chánh đáng.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chánh đáng chính là chân tâm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n.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tâm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 xml:space="preserve"> chánh đáng; trong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tâm có quá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m.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nào có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? Nay nói là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tu hành công phu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có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</w:t>
      </w:r>
      <w:r w:rsidRPr="001F4137">
        <w:rPr>
          <w:rFonts w:ascii="Times New Roman" w:hAnsi="Times New Roman"/>
          <w:sz w:val="28"/>
          <w:szCs w:val="28"/>
        </w:rPr>
        <w:t xml:space="preserve"> tâm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Khi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lúc công phu thành th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sanh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trong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hai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tương 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u. Trong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u, tâm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nào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hay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t câu </w:t>
      </w:r>
      <w:r w:rsidRPr="001F4137">
        <w:rPr>
          <w:rFonts w:ascii="Times New Roman" w:hAnsi="Times New Roman"/>
          <w:i/>
          <w:sz w:val="28"/>
          <w:szCs w:val="28"/>
        </w:rPr>
        <w:t>“nam-mô A Di Đà Ph</w:t>
      </w:r>
      <w:r w:rsidRPr="001F4137">
        <w:rPr>
          <w:rFonts w:ascii="Times New Roman" w:hAnsi="Times New Roman"/>
          <w:i/>
          <w:sz w:val="28"/>
          <w:szCs w:val="28"/>
        </w:rPr>
        <w:t>ậ</w:t>
      </w:r>
      <w:r w:rsidRPr="001F4137">
        <w:rPr>
          <w:rFonts w:ascii="Times New Roman" w:hAnsi="Times New Roman"/>
          <w:i/>
          <w:sz w:val="28"/>
          <w:szCs w:val="28"/>
        </w:rPr>
        <w:t xml:space="preserve">t”. </w:t>
      </w: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chánh xác, là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i. Chánh Th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là do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mà có.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Nói theo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pháp,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thù th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ng khôn sánh, là vua trong các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d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tu hơn các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khác!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khi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bèn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muôn duyên.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ng muôn duyên chính là </w:t>
      </w:r>
      <w:r w:rsidRPr="001F4137">
        <w:rPr>
          <w:rFonts w:ascii="Times New Roman" w:hAnsi="Times New Roman"/>
          <w:i/>
          <w:sz w:val="28"/>
          <w:szCs w:val="28"/>
        </w:rPr>
        <w:t>“tri ch</w:t>
      </w:r>
      <w:r w:rsidRPr="001F4137">
        <w:rPr>
          <w:rFonts w:ascii="Times New Roman" w:hAnsi="Times New Roman"/>
          <w:i/>
          <w:sz w:val="28"/>
          <w:szCs w:val="28"/>
        </w:rPr>
        <w:t>ỉ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và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tam-mu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là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mang theo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c; 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các pháp khác trong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này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mang theo.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mang theo thì là không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không mang theo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hãy s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m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C</w:t>
      </w:r>
      <w:r w:rsidRPr="001F4137">
        <w:rPr>
          <w:rFonts w:ascii="Times New Roman" w:hAnsi="Times New Roman"/>
          <w:sz w:val="28"/>
          <w:szCs w:val="28"/>
        </w:rPr>
        <w:t>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lúc ta lâm chung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p, lúc lâm chung chưa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đã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ng. Không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y như cũ!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trong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 Tùy duyên. Tùy duyên là sung sư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phan duyên. Phan duyên là ta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làm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này,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, đó là phan duyên. Tùy duyên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ý nghĩ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riêng mình, tùy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chúng, tùy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hoàn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không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ày nghĩa là sao?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không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[m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]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p.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có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có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còn có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ng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x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u,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là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không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u ích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cho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tu hành. Trong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sân khu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Trong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sanh sân khu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. Trong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tham ái.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tu hành.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 xml:space="preserve">y chúng ta: </w:t>
      </w:r>
      <w:r w:rsidRPr="001F4137">
        <w:rPr>
          <w:rFonts w:ascii="Times New Roman" w:hAnsi="Times New Roman"/>
          <w:i/>
          <w:sz w:val="28"/>
          <w:szCs w:val="28"/>
        </w:rPr>
        <w:t>“Siêng tu Gi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i, Đ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nh, Hu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, d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t di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t tham, sân, si”.</w:t>
      </w:r>
      <w:r w:rsidRPr="001F4137">
        <w:rPr>
          <w:rFonts w:ascii="Times New Roman" w:hAnsi="Times New Roman"/>
          <w:sz w:val="28"/>
          <w:szCs w:val="28"/>
        </w:rPr>
        <w:t xml:space="preserve"> Chúng ta dùng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câu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t tham, sân, si,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là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u. Phàm thánh sai khác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thánh nhân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tham, sân, si, các Ngài có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Phàm phu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có tham, sân, si. Tham, sân, si thì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luân h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 trong l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sanh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thoát tam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ghi nh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Tôn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chúng ta trì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i,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Trong kinh giáo, đã có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</w:t>
      </w:r>
      <w:r w:rsidRPr="001F4137">
        <w:rPr>
          <w:rFonts w:ascii="Times New Roman" w:hAnsi="Times New Roman"/>
          <w:sz w:val="28"/>
          <w:szCs w:val="28"/>
        </w:rPr>
        <w:t>: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hãy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làm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y,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làm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, chúng ta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n,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này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m vào đâu?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ng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n, hãy nên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.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kh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sanh lòng tham luy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này.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báo to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u đông đ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mong mu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lìa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lên tham tâm,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sanh phi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não.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thanh b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chút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hơn!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đã là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coi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[T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t] âm l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ch. B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cơm Giao Th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a,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bàn đ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 xml:space="preserve">y 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p mư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món ăn, tôi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có khi hai mươi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món! Chúng ta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sáu món, không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so đo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 xml:space="preserve">a! </w:t>
      </w:r>
      <w:r w:rsidRPr="001F4137">
        <w:rPr>
          <w:rFonts w:ascii="Times New Roman" w:hAnsi="Times New Roman"/>
          <w:i/>
          <w:sz w:val="28"/>
          <w:szCs w:val="28"/>
        </w:rPr>
        <w:t>“Tam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 l</w:t>
      </w:r>
      <w:r w:rsidRPr="001F4137">
        <w:rPr>
          <w:rFonts w:ascii="Times New Roman" w:hAnsi="Times New Roman"/>
          <w:i/>
          <w:sz w:val="28"/>
          <w:szCs w:val="28"/>
        </w:rPr>
        <w:t>ụ</w:t>
      </w:r>
      <w:r w:rsidRPr="001F4137">
        <w:rPr>
          <w:rFonts w:ascii="Times New Roman" w:hAnsi="Times New Roman"/>
          <w:i/>
          <w:sz w:val="28"/>
          <w:szCs w:val="28"/>
        </w:rPr>
        <w:t>c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>,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khi chúng ta dùng cơm, nói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ra, ba món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đa thì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hơn sáu. Chúng ta cúng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cúng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là </w:t>
      </w:r>
      <w:r w:rsidRPr="001F4137">
        <w:rPr>
          <w:rFonts w:ascii="Times New Roman" w:hAnsi="Times New Roman"/>
          <w:i/>
          <w:sz w:val="28"/>
          <w:szCs w:val="28"/>
        </w:rPr>
        <w:t>“ba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c, sáu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”.</w:t>
      </w:r>
      <w:r w:rsidRPr="001F4137">
        <w:rPr>
          <w:rFonts w:ascii="Times New Roman" w:hAnsi="Times New Roman"/>
          <w:sz w:val="28"/>
          <w:szCs w:val="28"/>
        </w:rPr>
        <w:t xml:space="preserve"> Cúng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thi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là ba món ăn,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đa là sáu món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ăn. Chúng ta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theo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theo phàm nhân.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trên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tôi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tham gia các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trong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và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ba món đ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ăn. Tôi đã tham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 Hy (George Bush),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 xml:space="preserve">i cũng là ba món ăn, </w:t>
      </w:r>
      <w:r w:rsidRPr="001F4137">
        <w:rPr>
          <w:rFonts w:ascii="Times New Roman" w:hAnsi="Times New Roman"/>
          <w:i/>
          <w:sz w:val="28"/>
          <w:szCs w:val="28"/>
        </w:rPr>
        <w:t>“ba đ</w:t>
      </w:r>
      <w:r w:rsidRPr="001F4137">
        <w:rPr>
          <w:rFonts w:ascii="Times New Roman" w:hAnsi="Times New Roman"/>
          <w:i/>
          <w:sz w:val="28"/>
          <w:szCs w:val="28"/>
        </w:rPr>
        <w:t>ứ</w:t>
      </w:r>
      <w:r w:rsidRPr="001F4137">
        <w:rPr>
          <w:rFonts w:ascii="Times New Roman" w:hAnsi="Times New Roman"/>
          <w:i/>
          <w:sz w:val="28"/>
          <w:szCs w:val="28"/>
        </w:rPr>
        <w:t>c, sáu v</w:t>
      </w:r>
      <w:r w:rsidRPr="001F4137">
        <w:rPr>
          <w:rFonts w:ascii="Times New Roman" w:hAnsi="Times New Roman"/>
          <w:i/>
          <w:sz w:val="28"/>
          <w:szCs w:val="28"/>
        </w:rPr>
        <w:t>ị</w:t>
      </w:r>
      <w:r w:rsidRPr="001F4137">
        <w:rPr>
          <w:rFonts w:ascii="Times New Roman" w:hAnsi="Times New Roman"/>
          <w:i/>
          <w:sz w:val="28"/>
          <w:szCs w:val="28"/>
        </w:rPr>
        <w:t>”.</w:t>
      </w:r>
      <w:r w:rsidRPr="001F4137">
        <w:rPr>
          <w:rFonts w:ascii="Times New Roman" w:hAnsi="Times New Roman"/>
          <w:sz w:val="28"/>
          <w:szCs w:val="28"/>
        </w:rPr>
        <w:t xml:space="preserve"> Nhưng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tùng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Hoa có quá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món ăn, không ch</w:t>
      </w:r>
      <w:r w:rsidRPr="001F4137">
        <w:rPr>
          <w:rFonts w:ascii="Times New Roman" w:hAnsi="Times New Roman"/>
          <w:sz w:val="28"/>
          <w:szCs w:val="28"/>
        </w:rPr>
        <w:t>ỉ</w:t>
      </w:r>
      <w:r w:rsidRPr="001F4137">
        <w:rPr>
          <w:rFonts w:ascii="Times New Roman" w:hAnsi="Times New Roman"/>
          <w:sz w:val="28"/>
          <w:szCs w:val="28"/>
        </w:rPr>
        <w:t xml:space="preserve"> là ba món. G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như là tôi tham d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chánh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Nhân Dân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B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Kinh, tôi theo phái đoàn tôn giáo Nam Dương vi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ng thăm Trung Hoa, dư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như là có sáu</w:t>
      </w:r>
      <w:r w:rsidRPr="001F4137">
        <w:rPr>
          <w:rFonts w:ascii="Times New Roman" w:hAnsi="Times New Roman"/>
          <w:sz w:val="28"/>
          <w:szCs w:val="28"/>
        </w:rPr>
        <w:t>,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món ăn.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trong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, tài nguyên phong phú hơn xưa kia, nhưng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ăn 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chúng ta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ki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m, kiên trì ăn chay. Ăn chay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có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cho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gây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Khi tôi m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nhanh chóng ch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ăn chay. Tôi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n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a năm bèn ăn chay trư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 xml:space="preserve">ng. Khi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tôi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còn đi làm.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trên,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bè,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tôi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qu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: “Sao mà ngươi mê tín quá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y?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thì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c, ăn chay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 xml:space="preserve"> dinh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ng!” Tôi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kiên trì như cũ. Thu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tôi cũng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n, m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n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a</w:t>
      </w:r>
      <w:r w:rsidRPr="001F4137">
        <w:rPr>
          <w:rFonts w:ascii="Times New Roman" w:hAnsi="Times New Roman"/>
          <w:sz w:val="28"/>
          <w:szCs w:val="28"/>
        </w:rPr>
        <w:t xml:space="preserve"> năm đi khám s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 toàn thân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Ki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m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bình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ng, tôi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kiên trì.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khái là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gian ba năm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sau này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thành thói quen. Tôi ăn chay năm mươi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năm,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hình dáng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tôi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cũng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hoan h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suy 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hơn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ăn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t, ngư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còn kh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e hơn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.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hình tư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ng này đã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ít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i.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bè ngo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nói: “Thưa pháp sư! Thân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khá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(h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nghe nói tôi đã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tu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y), th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y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nào?” </w:t>
      </w:r>
      <w:r w:rsidRPr="001F4137">
        <w:rPr>
          <w:rFonts w:ascii="Times New Roman" w:hAnsi="Times New Roman"/>
          <w:sz w:val="28"/>
          <w:szCs w:val="28"/>
        </w:rPr>
        <w:t>Tôi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: “Có hai phương pháp,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là ăn chay, hai là tâm thanh t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nh”. Tôi nói: “Ch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gì khác,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đơn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n, công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cũng đơn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n,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 đ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kinh,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c. Tr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ra, tôi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quan tâm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gì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!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muôn duyên,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tâm ni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sanh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nhiên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ngay trong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y”.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cái tâm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Theo đu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 hay xu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gian, tu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mà mong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Tam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Kinh đã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giáo hu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thánh tiên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n: </w:t>
      </w:r>
      <w:r w:rsidRPr="001F4137">
        <w:rPr>
          <w:rFonts w:ascii="Times New Roman" w:hAnsi="Times New Roman"/>
          <w:i/>
          <w:sz w:val="28"/>
          <w:szCs w:val="28"/>
        </w:rPr>
        <w:t>“Giáo chi đ</w:t>
      </w:r>
      <w:r w:rsidRPr="001F4137">
        <w:rPr>
          <w:rFonts w:ascii="Times New Roman" w:hAnsi="Times New Roman"/>
          <w:i/>
          <w:sz w:val="28"/>
          <w:szCs w:val="28"/>
        </w:rPr>
        <w:t>ạ</w:t>
      </w:r>
      <w:r w:rsidRPr="001F4137">
        <w:rPr>
          <w:rFonts w:ascii="Times New Roman" w:hAnsi="Times New Roman"/>
          <w:i/>
          <w:sz w:val="28"/>
          <w:szCs w:val="28"/>
        </w:rPr>
        <w:t>o, quý dĩ chuyên”</w:t>
      </w:r>
      <w:r w:rsidRPr="001F4137">
        <w:rPr>
          <w:rFonts w:ascii="Times New Roman" w:hAnsi="Times New Roman"/>
          <w:sz w:val="28"/>
          <w:szCs w:val="28"/>
        </w:rPr>
        <w:t xml:space="preserve"> (Đ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d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, chú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nơi chuyên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t).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quá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u, không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c! Thâm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môn, huân tu lâu dài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là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nh.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Sau khi đã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xúc bèn thông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t.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nói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 xml:space="preserve">ng sai: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t kinh thông, h</w:t>
      </w:r>
      <w:r w:rsidRPr="001F4137">
        <w:rPr>
          <w:rFonts w:ascii="Times New Roman" w:hAnsi="Times New Roman"/>
          <w:i/>
          <w:sz w:val="28"/>
          <w:szCs w:val="28"/>
        </w:rPr>
        <w:t>ế</w:t>
      </w:r>
      <w:r w:rsidRPr="001F4137">
        <w:rPr>
          <w:rFonts w:ascii="Times New Roman" w:hAnsi="Times New Roman"/>
          <w:i/>
          <w:sz w:val="28"/>
          <w:szCs w:val="28"/>
        </w:rPr>
        <w:t>t th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y các kinh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thông”.</w:t>
      </w:r>
      <w:r w:rsidRPr="001F4137">
        <w:rPr>
          <w:rFonts w:ascii="Times New Roman" w:hAnsi="Times New Roman"/>
          <w:sz w:val="28"/>
          <w:szCs w:val="28"/>
        </w:rPr>
        <w:t xml:space="preserve"> Chúng ta tu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c, thông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t pháp môn, </w:t>
      </w:r>
      <w:r w:rsidRPr="001F4137">
        <w:rPr>
          <w:rFonts w:ascii="Times New Roman" w:hAnsi="Times New Roman"/>
          <w:sz w:val="28"/>
          <w:szCs w:val="28"/>
        </w:rPr>
        <w:t>t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các pháp môn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thông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kinh đã thông, ngàn kinh muôn lu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thông.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pháp môn đã thông, tám v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ngàn pháp môn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thông,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i là </w:t>
      </w:r>
      <w:r w:rsidRPr="001F4137">
        <w:rPr>
          <w:rFonts w:ascii="Times New Roman" w:hAnsi="Times New Roman"/>
          <w:i/>
          <w:sz w:val="28"/>
          <w:szCs w:val="28"/>
        </w:rPr>
        <w:t>“ti</w:t>
      </w:r>
      <w:r w:rsidRPr="001F4137">
        <w:rPr>
          <w:rFonts w:ascii="Times New Roman" w:hAnsi="Times New Roman"/>
          <w:i/>
          <w:sz w:val="28"/>
          <w:szCs w:val="28"/>
        </w:rPr>
        <w:t>ệ</w:t>
      </w:r>
      <w:r w:rsidRPr="001F4137">
        <w:rPr>
          <w:rFonts w:ascii="Times New Roman" w:hAnsi="Times New Roman"/>
          <w:i/>
          <w:sz w:val="28"/>
          <w:szCs w:val="28"/>
        </w:rPr>
        <w:t>p kính”</w:t>
      </w:r>
      <w:r w:rsidRPr="001F4137">
        <w:rPr>
          <w:rFonts w:ascii="Times New Roman" w:hAnsi="Times New Roman"/>
          <w:sz w:val="28"/>
          <w:szCs w:val="28"/>
        </w:rPr>
        <w:t xml:space="preserve"> (</w:t>
      </w:r>
      <w:r w:rsidRPr="001F4137">
        <w:rPr>
          <w:rFonts w:ascii="Times New Roman" w:eastAsia="DFKai-SB" w:hAnsi="Times New Roman" w:hint="eastAsia"/>
          <w:sz w:val="28"/>
          <w:szCs w:val="28"/>
        </w:rPr>
        <w:t>捷徑</w:t>
      </w:r>
      <w:r w:rsidRPr="001F4137">
        <w:rPr>
          <w:rFonts w:ascii="Times New Roman" w:hAnsi="Times New Roman"/>
          <w:sz w:val="28"/>
          <w:szCs w:val="28"/>
        </w:rPr>
        <w:t>, đư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t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t). K</w:t>
      </w:r>
      <w:r w:rsidRPr="001F4137">
        <w:rPr>
          <w:rFonts w:ascii="Times New Roman" w:hAnsi="Times New Roman"/>
          <w:sz w:val="28"/>
          <w:szCs w:val="28"/>
        </w:rPr>
        <w:t>ỵ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là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cho l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m vào,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p,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!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phong phú mà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khai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.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quy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vào trí hu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chân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này!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này rõ ràng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chính là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thánh tiên 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n, chư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 xml:space="preserve"> Tát, các N</w:t>
      </w:r>
      <w:r w:rsidRPr="001F4137">
        <w:rPr>
          <w:rFonts w:ascii="Times New Roman" w:hAnsi="Times New Roman"/>
          <w:sz w:val="28"/>
          <w:szCs w:val="28"/>
        </w:rPr>
        <w:t>gài đã li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u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i.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cùng…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4137">
        <w:rPr>
          <w:rFonts w:ascii="Times New Roman" w:hAnsi="Times New Roman"/>
          <w:b/>
          <w:i/>
          <w:sz w:val="28"/>
          <w:szCs w:val="28"/>
        </w:rPr>
        <w:t>(Kinh) X</w:t>
      </w:r>
      <w:r w:rsidRPr="001F4137">
        <w:rPr>
          <w:rFonts w:ascii="Times New Roman" w:hAnsi="Times New Roman"/>
          <w:b/>
          <w:i/>
          <w:sz w:val="28"/>
          <w:szCs w:val="28"/>
        </w:rPr>
        <w:t>ả</w:t>
      </w:r>
      <w:r w:rsidRPr="001F4137">
        <w:rPr>
          <w:rFonts w:ascii="Times New Roman" w:hAnsi="Times New Roman"/>
          <w:b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b/>
          <w:i/>
          <w:sz w:val="28"/>
          <w:szCs w:val="28"/>
        </w:rPr>
        <w:t>ầ</w:t>
      </w:r>
      <w:r w:rsidRPr="001F4137">
        <w:rPr>
          <w:rFonts w:ascii="Times New Roman" w:hAnsi="Times New Roman"/>
          <w:b/>
          <w:i/>
          <w:sz w:val="28"/>
          <w:szCs w:val="28"/>
        </w:rPr>
        <w:t>n.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32"/>
        </w:rPr>
      </w:pPr>
      <w:r w:rsidRPr="001F4137">
        <w:rPr>
          <w:rFonts w:ascii="Times New Roman" w:hAnsi="Times New Roman"/>
          <w:b/>
          <w:sz w:val="28"/>
          <w:szCs w:val="32"/>
        </w:rPr>
        <w:t>(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F4137">
        <w:rPr>
          <w:rFonts w:ascii="Times New Roman" w:hAnsi="Times New Roman"/>
          <w:b/>
          <w:sz w:val="28"/>
          <w:szCs w:val="32"/>
        </w:rPr>
        <w:t>)</w:t>
      </w:r>
      <w:r w:rsidRPr="001F4137">
        <w:rPr>
          <w:rFonts w:ascii="Times New Roman" w:eastAsia="DFKai-SB" w:hAnsi="Times New Roman" w:hint="eastAsia"/>
          <w:b/>
          <w:sz w:val="28"/>
          <w:szCs w:val="32"/>
        </w:rPr>
        <w:t>捨覺分。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(</w:t>
      </w:r>
      <w:r w:rsidRPr="001F4137">
        <w:rPr>
          <w:rFonts w:ascii="Times New Roman" w:hAnsi="Times New Roman"/>
          <w:b/>
          <w:i/>
          <w:sz w:val="28"/>
          <w:szCs w:val="28"/>
        </w:rPr>
        <w:t>Kinh</w:t>
      </w:r>
      <w:r w:rsidRPr="001F4137">
        <w:rPr>
          <w:rFonts w:ascii="Times New Roman" w:hAnsi="Times New Roman"/>
          <w:i/>
          <w:sz w:val="28"/>
          <w:szCs w:val="28"/>
        </w:rPr>
        <w:t>: 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 xml:space="preserve"> Giác Ph</w:t>
      </w:r>
      <w:r w:rsidRPr="001F4137">
        <w:rPr>
          <w:rFonts w:ascii="Times New Roman" w:hAnsi="Times New Roman"/>
          <w:i/>
          <w:sz w:val="28"/>
          <w:szCs w:val="28"/>
        </w:rPr>
        <w:t>ầ</w:t>
      </w:r>
      <w:r w:rsidRPr="001F4137">
        <w:rPr>
          <w:rFonts w:ascii="Times New Roman" w:hAnsi="Times New Roman"/>
          <w:i/>
          <w:sz w:val="28"/>
          <w:szCs w:val="28"/>
        </w:rPr>
        <w:t>n).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i/>
          <w:sz w:val="28"/>
          <w:szCs w:val="28"/>
        </w:rPr>
        <w:t>“X</w:t>
      </w:r>
      <w:r w:rsidRPr="001F4137">
        <w:rPr>
          <w:rFonts w:ascii="Times New Roman" w:hAnsi="Times New Roman"/>
          <w:i/>
          <w:sz w:val="28"/>
          <w:szCs w:val="28"/>
        </w:rPr>
        <w:t>ả</w:t>
      </w:r>
      <w:r w:rsidRPr="001F4137">
        <w:rPr>
          <w:rFonts w:ascii="Times New Roman" w:hAnsi="Times New Roman"/>
          <w:i/>
          <w:sz w:val="28"/>
          <w:szCs w:val="28"/>
        </w:rPr>
        <w:t>”</w:t>
      </w:r>
      <w:r w:rsidRPr="001F4137">
        <w:rPr>
          <w:rFonts w:ascii="Times New Roman" w:hAnsi="Times New Roman"/>
          <w:sz w:val="28"/>
          <w:szCs w:val="28"/>
        </w:rPr>
        <w:t xml:space="preserve"> là khi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duyên,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khéo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hay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hư ng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y, sau đó,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h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n.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là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ng,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trong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ằ</w:t>
      </w:r>
      <w:r w:rsidRPr="001F4137">
        <w:rPr>
          <w:rFonts w:ascii="Times New Roman" w:hAnsi="Times New Roman"/>
          <w:sz w:val="28"/>
          <w:szCs w:val="28"/>
        </w:rPr>
        <w:t>ng ngày,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duyên, nói thông thư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ng là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nhân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nh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là hư huy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 xml:space="preserve">y chính là như kinh Bát Nhã đã nói: </w:t>
      </w:r>
      <w:r w:rsidRPr="001F4137">
        <w:rPr>
          <w:rFonts w:ascii="Times New Roman" w:hAnsi="Times New Roman"/>
          <w:i/>
          <w:sz w:val="28"/>
          <w:szCs w:val="28"/>
        </w:rPr>
        <w:t>“Phàm nh</w:t>
      </w:r>
      <w:r w:rsidRPr="001F4137">
        <w:rPr>
          <w:rFonts w:ascii="Times New Roman" w:hAnsi="Times New Roman"/>
          <w:i/>
          <w:sz w:val="28"/>
          <w:szCs w:val="28"/>
        </w:rPr>
        <w:t>ữ</w:t>
      </w:r>
      <w:r w:rsidRPr="001F4137">
        <w:rPr>
          <w:rFonts w:ascii="Times New Roman" w:hAnsi="Times New Roman"/>
          <w:i/>
          <w:sz w:val="28"/>
          <w:szCs w:val="28"/>
        </w:rPr>
        <w:t>ng gì có hình tư</w:t>
      </w:r>
      <w:r w:rsidRPr="001F4137">
        <w:rPr>
          <w:rFonts w:ascii="Times New Roman" w:hAnsi="Times New Roman"/>
          <w:i/>
          <w:sz w:val="28"/>
          <w:szCs w:val="28"/>
        </w:rPr>
        <w:t>ớ</w:t>
      </w:r>
      <w:r w:rsidRPr="001F4137">
        <w:rPr>
          <w:rFonts w:ascii="Times New Roman" w:hAnsi="Times New Roman"/>
          <w:i/>
          <w:sz w:val="28"/>
          <w:szCs w:val="28"/>
        </w:rPr>
        <w:t>ng đ</w:t>
      </w:r>
      <w:r w:rsidRPr="001F4137">
        <w:rPr>
          <w:rFonts w:ascii="Times New Roman" w:hAnsi="Times New Roman"/>
          <w:i/>
          <w:sz w:val="28"/>
          <w:szCs w:val="28"/>
        </w:rPr>
        <w:t>ề</w:t>
      </w:r>
      <w:r w:rsidRPr="001F4137">
        <w:rPr>
          <w:rFonts w:ascii="Times New Roman" w:hAnsi="Times New Roman"/>
          <w:i/>
          <w:sz w:val="28"/>
          <w:szCs w:val="28"/>
        </w:rPr>
        <w:t>u là hư v</w:t>
      </w:r>
      <w:r w:rsidRPr="001F4137">
        <w:rPr>
          <w:rFonts w:ascii="Times New Roman" w:hAnsi="Times New Roman"/>
          <w:i/>
          <w:sz w:val="28"/>
          <w:szCs w:val="28"/>
        </w:rPr>
        <w:t>ọ</w:t>
      </w:r>
      <w:r w:rsidRPr="001F4137">
        <w:rPr>
          <w:rFonts w:ascii="Times New Roman" w:hAnsi="Times New Roman"/>
          <w:i/>
          <w:sz w:val="28"/>
          <w:szCs w:val="28"/>
        </w:rPr>
        <w:t>ng”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không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a. [N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là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không làm gì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], đã sai m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r</w:t>
      </w:r>
      <w:r w:rsidRPr="001F4137">
        <w:rPr>
          <w:rFonts w:ascii="Times New Roman" w:hAnsi="Times New Roman"/>
          <w:sz w:val="28"/>
          <w:szCs w:val="28"/>
        </w:rPr>
        <w:t>ồ</w:t>
      </w:r>
      <w:r w:rsidRPr="001F4137">
        <w:rPr>
          <w:rFonts w:ascii="Times New Roman" w:hAnsi="Times New Roman"/>
          <w:sz w:val="28"/>
          <w:szCs w:val="28"/>
        </w:rPr>
        <w:t>i! Có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</w:t>
      </w:r>
      <w:r w:rsidRPr="001F4137">
        <w:rPr>
          <w:rFonts w:ascii="Times New Roman" w:hAnsi="Times New Roman"/>
          <w:sz w:val="28"/>
          <w:szCs w:val="28"/>
        </w:rPr>
        <w:t>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nghe chúng tôi nói “buông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ng”, đã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tâm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ý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buông luôn công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c, thôi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làm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gia đình cũng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màng t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i! Sau hai ba tháng,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vi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thư cho tôi, k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: “Hi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thâu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p,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ẩ</w:t>
      </w:r>
      <w:r w:rsidRPr="001F4137">
        <w:rPr>
          <w:rFonts w:ascii="Times New Roman" w:hAnsi="Times New Roman"/>
          <w:sz w:val="28"/>
          <w:szCs w:val="28"/>
        </w:rPr>
        <w:t>y sanh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, làm như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nào đây?” Trong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kinh nào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có nhà,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làm vi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c?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y!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d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y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nghĩa là hãy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v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tư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ng, phân bi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p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trong cái tâm, [x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là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]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buông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buông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m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Thích Ca Mâu Ni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th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thành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t,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Bát Ni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Bàn, vì sao Ngài còn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v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kinh, thuy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pháp, giáo hóa chúng sanh su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b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 mươi chín năm? Như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đa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hay sao? Do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h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 xml:space="preserve"> nói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h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buông xu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ng!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có gây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hay không?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gây tr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Lý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vô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i,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vô ng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i.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làm, trong tâm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vư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m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v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 tích nào; đó g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i là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n.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y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b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ch, v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t 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là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giác, v</w:t>
      </w:r>
      <w:r w:rsidRPr="001F4137">
        <w:rPr>
          <w:rFonts w:ascii="Times New Roman" w:hAnsi="Times New Roman"/>
          <w:sz w:val="28"/>
          <w:szCs w:val="28"/>
        </w:rPr>
        <w:t>ẫ</w:t>
      </w:r>
      <w:r w:rsidRPr="001F4137">
        <w:rPr>
          <w:rFonts w:ascii="Times New Roman" w:hAnsi="Times New Roman"/>
          <w:sz w:val="28"/>
          <w:szCs w:val="28"/>
        </w:rPr>
        <w:t>n mê.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thì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giác,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vì mê mà x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,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lý này!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là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gia, hãy khéo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Vì l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này, trong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năm qua, chúng tôi c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 xml:space="preserve"> Quy,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xư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Nghi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p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o;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gì?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làm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tu hành.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gi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như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nhà mà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n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móng. Làm sao quý v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c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nhà thành công cho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Hơn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Ph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pháp là sư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nh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nh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hi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u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này: Sư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ki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trên cơ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o. B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, làm sao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tôn sư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cho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c?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tôn sư tr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ai không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</w:t>
      </w:r>
      <w:r w:rsidRPr="001F4137">
        <w:rPr>
          <w:rFonts w:ascii="Times New Roman" w:hAnsi="Times New Roman"/>
          <w:sz w:val="28"/>
          <w:szCs w:val="28"/>
        </w:rPr>
        <w:t>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cha m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. Sư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làm cơ s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, dư</w:t>
      </w:r>
      <w:r w:rsidRPr="001F4137">
        <w:rPr>
          <w:rFonts w:ascii="Times New Roman" w:hAnsi="Times New Roman"/>
          <w:sz w:val="28"/>
          <w:szCs w:val="28"/>
        </w:rPr>
        <w:t>ỡ</w:t>
      </w:r>
      <w:r w:rsidRPr="001F4137">
        <w:rPr>
          <w:rFonts w:ascii="Times New Roman" w:hAnsi="Times New Roman"/>
          <w:sz w:val="28"/>
          <w:szCs w:val="28"/>
        </w:rPr>
        <w:t>ng thành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là do gia giáo.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căn b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 c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a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là gia đình.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gia giáo,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lo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khác đ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căn c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i,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khó thành t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u!</w:t>
      </w:r>
    </w:p>
    <w:p w:rsidR="00345554" w:rsidRPr="001F4137" w:rsidRDefault="003455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hAnsi="Times New Roman"/>
          <w:sz w:val="28"/>
          <w:szCs w:val="28"/>
        </w:rPr>
        <w:t>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phát tri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n, do các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gia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gia giáo v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u, đ</w:t>
      </w:r>
      <w:r w:rsidRPr="001F4137">
        <w:rPr>
          <w:rFonts w:ascii="Times New Roman" w:hAnsi="Times New Roman"/>
          <w:sz w:val="28"/>
          <w:szCs w:val="28"/>
        </w:rPr>
        <w:t>ễ</w:t>
      </w:r>
      <w:r w:rsidRPr="001F4137">
        <w:rPr>
          <w:rFonts w:ascii="Times New Roman" w:hAnsi="Times New Roman"/>
          <w:sz w:val="28"/>
          <w:szCs w:val="28"/>
        </w:rPr>
        <w:t>, trung, tín,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đã phát minh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gây t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n h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cho con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i, đem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n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i kinh ho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ng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khác. Có m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t l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n,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ngh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 xml:space="preserve"> hòa bình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m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Cát Long Ba (Kuala Lumpur), có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hô hào, mong m</w:t>
      </w:r>
      <w:r w:rsidRPr="001F4137">
        <w:rPr>
          <w:rFonts w:ascii="Times New Roman" w:hAnsi="Times New Roman"/>
          <w:sz w:val="28"/>
          <w:szCs w:val="28"/>
        </w:rPr>
        <w:t>ỏ</w:t>
      </w:r>
      <w:r w:rsidRPr="001F4137">
        <w:rPr>
          <w:rFonts w:ascii="Times New Roman" w:hAnsi="Times New Roman"/>
          <w:sz w:val="28"/>
          <w:szCs w:val="28"/>
        </w:rPr>
        <w:t>i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nên phát minh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vũ khí có t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m sát thương r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ng l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n n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a, đ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>ng nên phát minh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mà hãy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ng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phư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l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i cho cu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c s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ng nhân dân nhi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 xml:space="preserve">u hơn. Như </w:t>
      </w:r>
      <w:r w:rsidRPr="001F4137">
        <w:rPr>
          <w:rFonts w:ascii="Times New Roman" w:hAnsi="Times New Roman"/>
          <w:sz w:val="28"/>
          <w:szCs w:val="28"/>
        </w:rPr>
        <w:t>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là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t,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vũ khí chi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n tranh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y.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 thì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xem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có th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đi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u này hay không?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các nhà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ừ</w:t>
      </w:r>
      <w:r w:rsidRPr="001F4137">
        <w:rPr>
          <w:rFonts w:ascii="Times New Roman" w:hAnsi="Times New Roman"/>
          <w:sz w:val="28"/>
          <w:szCs w:val="28"/>
        </w:rPr>
        <w:t xml:space="preserve"> bé đã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nh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s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 xml:space="preserve">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và luân lý hi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thân tôn sư,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c ch</w:t>
      </w:r>
      <w:r w:rsidRPr="001F4137">
        <w:rPr>
          <w:rFonts w:ascii="Times New Roman" w:hAnsi="Times New Roman"/>
          <w:sz w:val="28"/>
          <w:szCs w:val="28"/>
        </w:rPr>
        <w:t>ắ</w:t>
      </w:r>
      <w:r w:rsidRPr="001F4137">
        <w:rPr>
          <w:rFonts w:ascii="Times New Roman" w:hAnsi="Times New Roman"/>
          <w:sz w:val="28"/>
          <w:szCs w:val="28"/>
        </w:rPr>
        <w:t>n là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không dám! 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 xml:space="preserve"> Trung Hoa, đã có ti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l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. C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 xml:space="preserve"> thư Trung Hoa ghi chép vào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Hán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nghiên c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u khoa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t. Vào th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Tam Qu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c, Gia Cát Lư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 xml:space="preserve">ng phát minh </w:t>
      </w:r>
      <w:r w:rsidRPr="001F4137">
        <w:rPr>
          <w:rFonts w:ascii="Times New Roman" w:hAnsi="Times New Roman"/>
          <w:i/>
          <w:sz w:val="28"/>
          <w:szCs w:val="28"/>
        </w:rPr>
        <w:t>“m</w:t>
      </w:r>
      <w:r w:rsidRPr="001F4137">
        <w:rPr>
          <w:rFonts w:ascii="Times New Roman" w:hAnsi="Times New Roman"/>
          <w:i/>
          <w:sz w:val="28"/>
          <w:szCs w:val="28"/>
        </w:rPr>
        <w:t>ộ</w:t>
      </w:r>
      <w:r w:rsidRPr="001F4137">
        <w:rPr>
          <w:rFonts w:ascii="Times New Roman" w:hAnsi="Times New Roman"/>
          <w:i/>
          <w:sz w:val="28"/>
          <w:szCs w:val="28"/>
        </w:rPr>
        <w:t>c ngưu, lưu mã”</w:t>
      </w:r>
      <w:r w:rsidRPr="001F4137">
        <w:rPr>
          <w:rFonts w:ascii="Times New Roman" w:hAnsi="Times New Roman"/>
          <w:sz w:val="28"/>
          <w:szCs w:val="28"/>
        </w:rPr>
        <w:t xml:space="preserve"> (trâu g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>, ng</w:t>
      </w:r>
      <w:r w:rsidRPr="001F4137">
        <w:rPr>
          <w:rFonts w:ascii="Times New Roman" w:hAnsi="Times New Roman"/>
          <w:sz w:val="28"/>
          <w:szCs w:val="28"/>
        </w:rPr>
        <w:t>ự</w:t>
      </w:r>
      <w:r w:rsidRPr="001F4137">
        <w:rPr>
          <w:rFonts w:ascii="Times New Roman" w:hAnsi="Times New Roman"/>
          <w:sz w:val="28"/>
          <w:szCs w:val="28"/>
        </w:rPr>
        <w:t>a máy), t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 là phương ti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n chuy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>n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cơ gi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hóa. Nhưng trư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c khi ch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t, ôn</w:t>
      </w:r>
      <w:r w:rsidRPr="001F4137">
        <w:rPr>
          <w:rFonts w:ascii="Times New Roman" w:hAnsi="Times New Roman"/>
          <w:sz w:val="28"/>
          <w:szCs w:val="28"/>
        </w:rPr>
        <w:t>g ta đã 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y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toàn b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 xml:space="preserve"> k</w:t>
      </w:r>
      <w:r w:rsidRPr="001F4137">
        <w:rPr>
          <w:rFonts w:ascii="Times New Roman" w:hAnsi="Times New Roman"/>
          <w:sz w:val="28"/>
          <w:szCs w:val="28"/>
        </w:rPr>
        <w:t>ỹ</w:t>
      </w:r>
      <w:r w:rsidRPr="001F4137">
        <w:rPr>
          <w:rFonts w:ascii="Times New Roman" w:hAnsi="Times New Roman"/>
          <w:sz w:val="28"/>
          <w:szCs w:val="28"/>
        </w:rPr>
        <w:t xml:space="preserve"> thu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 xml:space="preserve">t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đ</w:t>
      </w:r>
      <w:r w:rsidRPr="001F4137">
        <w:rPr>
          <w:rFonts w:ascii="Times New Roman" w:hAnsi="Times New Roman"/>
          <w:sz w:val="28"/>
          <w:szCs w:val="28"/>
        </w:rPr>
        <w:t>ể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Có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c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m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ích k</w:t>
      </w:r>
      <w:r w:rsidRPr="001F4137">
        <w:rPr>
          <w:rFonts w:ascii="Times New Roman" w:hAnsi="Times New Roman"/>
          <w:sz w:val="28"/>
          <w:szCs w:val="28"/>
        </w:rPr>
        <w:t>ỷ</w:t>
      </w:r>
      <w:r w:rsidRPr="001F4137">
        <w:rPr>
          <w:rFonts w:ascii="Times New Roman" w:hAnsi="Times New Roman"/>
          <w:sz w:val="28"/>
          <w:szCs w:val="28"/>
        </w:rPr>
        <w:t>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truy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 cho ngư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khác!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y,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 xml:space="preserve">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r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xa! N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u nh</w:t>
      </w:r>
      <w:r w:rsidRPr="001F4137">
        <w:rPr>
          <w:rFonts w:ascii="Times New Roman" w:hAnsi="Times New Roman"/>
          <w:sz w:val="28"/>
          <w:szCs w:val="28"/>
        </w:rPr>
        <w:t>ữ</w:t>
      </w:r>
      <w:r w:rsidRPr="001F4137">
        <w:rPr>
          <w:rFonts w:ascii="Times New Roman" w:hAnsi="Times New Roman"/>
          <w:sz w:val="28"/>
          <w:szCs w:val="28"/>
        </w:rPr>
        <w:t>ng th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 xml:space="preserve"> 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t vào tay k</w:t>
      </w:r>
      <w:r w:rsidRPr="001F4137">
        <w:rPr>
          <w:rFonts w:ascii="Times New Roman" w:hAnsi="Times New Roman"/>
          <w:sz w:val="28"/>
          <w:szCs w:val="28"/>
        </w:rPr>
        <w:t>ẻ</w:t>
      </w:r>
      <w:r w:rsidRPr="001F4137">
        <w:rPr>
          <w:rFonts w:ascii="Times New Roman" w:hAnsi="Times New Roman"/>
          <w:sz w:val="28"/>
          <w:szCs w:val="28"/>
        </w:rPr>
        <w:t xml:space="preserve">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có luân lý,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đem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tai n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n cho xã h</w:t>
      </w:r>
      <w:r w:rsidRPr="001F4137">
        <w:rPr>
          <w:rFonts w:ascii="Times New Roman" w:hAnsi="Times New Roman"/>
          <w:sz w:val="28"/>
          <w:szCs w:val="28"/>
        </w:rPr>
        <w:t>ộ</w:t>
      </w:r>
      <w:r w:rsidRPr="001F4137">
        <w:rPr>
          <w:rFonts w:ascii="Times New Roman" w:hAnsi="Times New Roman"/>
          <w:sz w:val="28"/>
          <w:szCs w:val="28"/>
        </w:rPr>
        <w:t>i và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 xml:space="preserve"> gian,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ph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>i là chuy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n t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t đ</w:t>
      </w:r>
      <w:r w:rsidRPr="001F4137">
        <w:rPr>
          <w:rFonts w:ascii="Times New Roman" w:hAnsi="Times New Roman"/>
          <w:sz w:val="28"/>
          <w:szCs w:val="28"/>
        </w:rPr>
        <w:t>ẹ</w:t>
      </w:r>
      <w:r w:rsidRPr="001F4137">
        <w:rPr>
          <w:rFonts w:ascii="Times New Roman" w:hAnsi="Times New Roman"/>
          <w:sz w:val="28"/>
          <w:szCs w:val="28"/>
        </w:rPr>
        <w:t>p. Vì th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, thà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h</w:t>
      </w:r>
      <w:r w:rsidRPr="001F4137">
        <w:rPr>
          <w:rFonts w:ascii="Times New Roman" w:hAnsi="Times New Roman"/>
          <w:sz w:val="28"/>
          <w:szCs w:val="28"/>
        </w:rPr>
        <w:t>ủ</w:t>
      </w:r>
      <w:r w:rsidRPr="001F4137">
        <w:rPr>
          <w:rFonts w:ascii="Times New Roman" w:hAnsi="Times New Roman"/>
          <w:sz w:val="28"/>
          <w:szCs w:val="28"/>
        </w:rPr>
        <w:t>y di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t chúng, ch</w:t>
      </w:r>
      <w:r w:rsidRPr="001F4137">
        <w:rPr>
          <w:rFonts w:ascii="Times New Roman" w:hAnsi="Times New Roman"/>
          <w:sz w:val="28"/>
          <w:szCs w:val="28"/>
        </w:rPr>
        <w:t>ẳ</w:t>
      </w:r>
      <w:r w:rsidRPr="001F4137">
        <w:rPr>
          <w:rFonts w:ascii="Times New Roman" w:hAnsi="Times New Roman"/>
          <w:sz w:val="28"/>
          <w:szCs w:val="28"/>
        </w:rPr>
        <w:t>ng truy</w:t>
      </w:r>
      <w:r w:rsidRPr="001F4137">
        <w:rPr>
          <w:rFonts w:ascii="Times New Roman" w:hAnsi="Times New Roman"/>
          <w:sz w:val="28"/>
          <w:szCs w:val="28"/>
        </w:rPr>
        <w:t>ề</w:t>
      </w:r>
      <w:r w:rsidRPr="001F4137">
        <w:rPr>
          <w:rFonts w:ascii="Times New Roman" w:hAnsi="Times New Roman"/>
          <w:sz w:val="28"/>
          <w:szCs w:val="28"/>
        </w:rPr>
        <w:t>n cho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sau.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ch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u trách nhi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m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l</w:t>
      </w:r>
      <w:r w:rsidRPr="001F4137">
        <w:rPr>
          <w:rFonts w:ascii="Times New Roman" w:hAnsi="Times New Roman"/>
          <w:sz w:val="28"/>
          <w:szCs w:val="28"/>
        </w:rPr>
        <w:t>ị</w:t>
      </w:r>
      <w:r w:rsidRPr="001F4137">
        <w:rPr>
          <w:rFonts w:ascii="Times New Roman" w:hAnsi="Times New Roman"/>
          <w:sz w:val="28"/>
          <w:szCs w:val="28"/>
        </w:rPr>
        <w:t>ch s</w:t>
      </w:r>
      <w:r w:rsidRPr="001F4137">
        <w:rPr>
          <w:rFonts w:ascii="Times New Roman" w:hAnsi="Times New Roman"/>
          <w:sz w:val="28"/>
          <w:szCs w:val="28"/>
        </w:rPr>
        <w:t>ử</w:t>
      </w:r>
      <w:r w:rsidRPr="001F4137">
        <w:rPr>
          <w:rFonts w:ascii="Times New Roman" w:hAnsi="Times New Roman"/>
          <w:sz w:val="28"/>
          <w:szCs w:val="28"/>
        </w:rPr>
        <w:t>, đ</w:t>
      </w:r>
      <w:r w:rsidRPr="001F4137">
        <w:rPr>
          <w:rFonts w:ascii="Times New Roman" w:hAnsi="Times New Roman"/>
          <w:sz w:val="28"/>
          <w:szCs w:val="28"/>
        </w:rPr>
        <w:t>ố</w:t>
      </w:r>
      <w:r w:rsidRPr="001F4137">
        <w:rPr>
          <w:rFonts w:ascii="Times New Roman" w:hAnsi="Times New Roman"/>
          <w:sz w:val="28"/>
          <w:szCs w:val="28"/>
        </w:rPr>
        <w:t>i v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>i đ</w:t>
      </w:r>
      <w:r w:rsidRPr="001F4137">
        <w:rPr>
          <w:rFonts w:ascii="Times New Roman" w:hAnsi="Times New Roman"/>
          <w:sz w:val="28"/>
          <w:szCs w:val="28"/>
        </w:rPr>
        <w:t>ờ</w:t>
      </w:r>
      <w:r w:rsidRPr="001F4137">
        <w:rPr>
          <w:rFonts w:ascii="Times New Roman" w:hAnsi="Times New Roman"/>
          <w:sz w:val="28"/>
          <w:szCs w:val="28"/>
        </w:rPr>
        <w:t>i sau, đ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y là hi</w:t>
      </w:r>
      <w:r w:rsidRPr="001F4137">
        <w:rPr>
          <w:rFonts w:ascii="Times New Roman" w:hAnsi="Times New Roman"/>
          <w:sz w:val="28"/>
          <w:szCs w:val="28"/>
        </w:rPr>
        <w:t>ệ</w:t>
      </w:r>
      <w:r w:rsidRPr="001F4137">
        <w:rPr>
          <w:rFonts w:ascii="Times New Roman" w:hAnsi="Times New Roman"/>
          <w:sz w:val="28"/>
          <w:szCs w:val="28"/>
        </w:rPr>
        <w:t>u qu</w:t>
      </w:r>
      <w:r w:rsidRPr="001F4137">
        <w:rPr>
          <w:rFonts w:ascii="Times New Roman" w:hAnsi="Times New Roman"/>
          <w:sz w:val="28"/>
          <w:szCs w:val="28"/>
        </w:rPr>
        <w:t>ả</w:t>
      </w:r>
      <w:r w:rsidRPr="001F4137">
        <w:rPr>
          <w:rFonts w:ascii="Times New Roman" w:hAnsi="Times New Roman"/>
          <w:sz w:val="28"/>
          <w:szCs w:val="28"/>
        </w:rPr>
        <w:t xml:space="preserve"> đư</w:t>
      </w:r>
      <w:r w:rsidRPr="001F4137">
        <w:rPr>
          <w:rFonts w:ascii="Times New Roman" w:hAnsi="Times New Roman"/>
          <w:sz w:val="28"/>
          <w:szCs w:val="28"/>
        </w:rPr>
        <w:t>ợ</w:t>
      </w:r>
      <w:r w:rsidRPr="001F4137">
        <w:rPr>
          <w:rFonts w:ascii="Times New Roman" w:hAnsi="Times New Roman"/>
          <w:sz w:val="28"/>
          <w:szCs w:val="28"/>
        </w:rPr>
        <w:t>c sanh b</w:t>
      </w:r>
      <w:r w:rsidRPr="001F4137">
        <w:rPr>
          <w:rFonts w:ascii="Times New Roman" w:hAnsi="Times New Roman"/>
          <w:sz w:val="28"/>
          <w:szCs w:val="28"/>
        </w:rPr>
        <w:t>ở</w:t>
      </w:r>
      <w:r w:rsidRPr="001F4137">
        <w:rPr>
          <w:rFonts w:ascii="Times New Roman" w:hAnsi="Times New Roman"/>
          <w:sz w:val="28"/>
          <w:szCs w:val="28"/>
        </w:rPr>
        <w:t>i giáo d</w:t>
      </w:r>
      <w:r w:rsidRPr="001F4137">
        <w:rPr>
          <w:rFonts w:ascii="Times New Roman" w:hAnsi="Times New Roman"/>
          <w:sz w:val="28"/>
          <w:szCs w:val="28"/>
        </w:rPr>
        <w:t>ụ</w:t>
      </w:r>
      <w:r w:rsidRPr="001F4137">
        <w:rPr>
          <w:rFonts w:ascii="Times New Roman" w:hAnsi="Times New Roman"/>
          <w:sz w:val="28"/>
          <w:szCs w:val="28"/>
        </w:rPr>
        <w:t>c luân lý, đ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o đ</w:t>
      </w:r>
      <w:r w:rsidRPr="001F4137">
        <w:rPr>
          <w:rFonts w:ascii="Times New Roman" w:hAnsi="Times New Roman"/>
          <w:sz w:val="28"/>
          <w:szCs w:val="28"/>
        </w:rPr>
        <w:t>ứ</w:t>
      </w:r>
      <w:r w:rsidRPr="001F4137">
        <w:rPr>
          <w:rFonts w:ascii="Times New Roman" w:hAnsi="Times New Roman"/>
          <w:sz w:val="28"/>
          <w:szCs w:val="28"/>
        </w:rPr>
        <w:t>c, chúng ta ch</w:t>
      </w:r>
      <w:r w:rsidRPr="001F4137">
        <w:rPr>
          <w:rFonts w:ascii="Times New Roman" w:hAnsi="Times New Roman"/>
          <w:sz w:val="28"/>
          <w:szCs w:val="28"/>
        </w:rPr>
        <w:t>ớ</w:t>
      </w:r>
      <w:r w:rsidRPr="001F4137">
        <w:rPr>
          <w:rFonts w:ascii="Times New Roman" w:hAnsi="Times New Roman"/>
          <w:sz w:val="28"/>
          <w:szCs w:val="28"/>
        </w:rPr>
        <w:t xml:space="preserve"> nên kh</w:t>
      </w:r>
      <w:r w:rsidRPr="001F4137">
        <w:rPr>
          <w:rFonts w:ascii="Times New Roman" w:hAnsi="Times New Roman"/>
          <w:sz w:val="28"/>
          <w:szCs w:val="28"/>
        </w:rPr>
        <w:t>ông bi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t. Hôm nay, chúng ta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Th</w:t>
      </w:r>
      <w:r w:rsidRPr="001F4137">
        <w:rPr>
          <w:rFonts w:ascii="Times New Roman" w:hAnsi="Times New Roman"/>
          <w:sz w:val="28"/>
          <w:szCs w:val="28"/>
        </w:rPr>
        <w:t>ấ</w:t>
      </w:r>
      <w:r w:rsidRPr="001F4137">
        <w:rPr>
          <w:rFonts w:ascii="Times New Roman" w:hAnsi="Times New Roman"/>
          <w:sz w:val="28"/>
          <w:szCs w:val="28"/>
        </w:rPr>
        <w:t>t Giác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đ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n ch</w:t>
      </w:r>
      <w:r w:rsidRPr="001F4137">
        <w:rPr>
          <w:rFonts w:ascii="Times New Roman" w:hAnsi="Times New Roman"/>
          <w:sz w:val="28"/>
          <w:szCs w:val="28"/>
        </w:rPr>
        <w:t>ỗ</w:t>
      </w:r>
      <w:r w:rsidRPr="001F4137">
        <w:rPr>
          <w:rFonts w:ascii="Times New Roman" w:hAnsi="Times New Roman"/>
          <w:sz w:val="28"/>
          <w:szCs w:val="28"/>
        </w:rPr>
        <w:t xml:space="preserve"> này. Ph</w:t>
      </w:r>
      <w:r w:rsidRPr="001F4137">
        <w:rPr>
          <w:rFonts w:ascii="Times New Roman" w:hAnsi="Times New Roman"/>
          <w:sz w:val="28"/>
          <w:szCs w:val="28"/>
        </w:rPr>
        <w:t>ầ</w:t>
      </w:r>
      <w:r w:rsidRPr="001F4137">
        <w:rPr>
          <w:rFonts w:ascii="Times New Roman" w:hAnsi="Times New Roman"/>
          <w:sz w:val="28"/>
          <w:szCs w:val="28"/>
        </w:rPr>
        <w:t>n sau còn có Tam Không, chúng ta s</w:t>
      </w:r>
      <w:r w:rsidRPr="001F4137">
        <w:rPr>
          <w:rFonts w:ascii="Times New Roman" w:hAnsi="Times New Roman"/>
          <w:sz w:val="28"/>
          <w:szCs w:val="28"/>
        </w:rPr>
        <w:t>ẽ</w:t>
      </w:r>
      <w:r w:rsidRPr="001F4137">
        <w:rPr>
          <w:rFonts w:ascii="Times New Roman" w:hAnsi="Times New Roman"/>
          <w:sz w:val="28"/>
          <w:szCs w:val="28"/>
        </w:rPr>
        <w:t xml:space="preserve"> l</w:t>
      </w:r>
      <w:r w:rsidRPr="001F4137">
        <w:rPr>
          <w:rFonts w:ascii="Times New Roman" w:hAnsi="Times New Roman"/>
          <w:sz w:val="28"/>
          <w:szCs w:val="28"/>
        </w:rPr>
        <w:t>ạ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t</w:t>
      </w:r>
      <w:r w:rsidRPr="001F4137">
        <w:rPr>
          <w:rFonts w:ascii="Times New Roman" w:hAnsi="Times New Roman"/>
          <w:sz w:val="28"/>
          <w:szCs w:val="28"/>
        </w:rPr>
        <w:t>ậ</w:t>
      </w:r>
      <w:r w:rsidRPr="001F4137">
        <w:rPr>
          <w:rFonts w:ascii="Times New Roman" w:hAnsi="Times New Roman"/>
          <w:sz w:val="28"/>
          <w:szCs w:val="28"/>
        </w:rPr>
        <w:t>p ti</w:t>
      </w:r>
      <w:r w:rsidRPr="001F4137">
        <w:rPr>
          <w:rFonts w:ascii="Times New Roman" w:hAnsi="Times New Roman"/>
          <w:sz w:val="28"/>
          <w:szCs w:val="28"/>
        </w:rPr>
        <w:t>ế</w:t>
      </w:r>
      <w:r w:rsidRPr="001F4137">
        <w:rPr>
          <w:rFonts w:ascii="Times New Roman" w:hAnsi="Times New Roman"/>
          <w:sz w:val="28"/>
          <w:szCs w:val="28"/>
        </w:rPr>
        <w:t>p trong bu</w:t>
      </w:r>
      <w:r w:rsidRPr="001F4137">
        <w:rPr>
          <w:rFonts w:ascii="Times New Roman" w:hAnsi="Times New Roman"/>
          <w:sz w:val="28"/>
          <w:szCs w:val="28"/>
        </w:rPr>
        <w:t>ổ</w:t>
      </w:r>
      <w:r w:rsidRPr="001F4137">
        <w:rPr>
          <w:rFonts w:ascii="Times New Roman" w:hAnsi="Times New Roman"/>
          <w:sz w:val="28"/>
          <w:szCs w:val="28"/>
        </w:rPr>
        <w:t>i h</w:t>
      </w:r>
      <w:r w:rsidRPr="001F4137">
        <w:rPr>
          <w:rFonts w:ascii="Times New Roman" w:hAnsi="Times New Roman"/>
          <w:sz w:val="28"/>
          <w:szCs w:val="28"/>
        </w:rPr>
        <w:t>ọ</w:t>
      </w:r>
      <w:r w:rsidRPr="001F4137">
        <w:rPr>
          <w:rFonts w:ascii="Times New Roman" w:hAnsi="Times New Roman"/>
          <w:sz w:val="28"/>
          <w:szCs w:val="28"/>
        </w:rPr>
        <w:t>c sau.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F4137">
        <w:rPr>
          <w:rFonts w:ascii="Times New Roman" w:eastAsia="Arial Unicode MS" w:hAnsi="Times New Roman"/>
          <w:b/>
          <w:sz w:val="28"/>
          <w:szCs w:val="28"/>
        </w:rPr>
        <w:t>Đ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ạ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ả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ng Ph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ậ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345554" w:rsidRPr="001F4137" w:rsidRDefault="00345554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F4137">
        <w:rPr>
          <w:rFonts w:ascii="Times New Roman" w:eastAsia="Arial Unicode MS" w:hAnsi="Times New Roman"/>
          <w:b/>
          <w:sz w:val="28"/>
          <w:szCs w:val="28"/>
        </w:rPr>
        <w:t>Ph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ẩ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m th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ứ</w:t>
      </w:r>
      <w:r w:rsidRPr="001F4137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ờ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i m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ộ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t, T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ị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nh 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ạ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nh Ph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ẩ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345554" w:rsidRPr="001F4137" w:rsidRDefault="00345554" w:rsidP="0088588C">
      <w:pPr>
        <w:jc w:val="center"/>
        <w:rPr>
          <w:rFonts w:ascii="Times New Roman" w:hAnsi="Times New Roman"/>
          <w:sz w:val="28"/>
          <w:szCs w:val="28"/>
        </w:rPr>
      </w:pPr>
      <w:r w:rsidRPr="001F4137">
        <w:rPr>
          <w:rFonts w:ascii="Times New Roman" w:eastAsia="Arial Unicode MS" w:hAnsi="Times New Roman"/>
          <w:b/>
          <w:sz w:val="28"/>
          <w:szCs w:val="28"/>
        </w:rPr>
        <w:t>Ph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ầ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n 11 h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ế</w:t>
      </w:r>
      <w:r w:rsidRPr="001F4137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6C5EC6" w:rsidRPr="001F4137" w:rsidSect="00AE5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5554" w:rsidRDefault="00345554">
      <w:r>
        <w:separator/>
      </w:r>
    </w:p>
  </w:endnote>
  <w:endnote w:type="continuationSeparator" w:id="0">
    <w:p w:rsidR="00345554" w:rsidRDefault="0034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Default="0034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Pr="00335D12" w:rsidRDefault="00345554" w:rsidP="006C5EC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Pr="00335D12" w:rsidRDefault="00345554" w:rsidP="006C5EC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5554" w:rsidRDefault="00345554">
      <w:r>
        <w:separator/>
      </w:r>
    </w:p>
  </w:footnote>
  <w:footnote w:type="continuationSeparator" w:id="0">
    <w:p w:rsidR="00345554" w:rsidRDefault="00345554">
      <w:r>
        <w:continuationSeparator/>
      </w:r>
    </w:p>
  </w:footnote>
  <w:footnote w:id="1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Ngũ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ng: Tim, gan, lá lách,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và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2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: Sáu khí quan bên trong thân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con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ru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già, ru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non, bao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, bàng quang, tam tiêu, và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</w:t>
      </w:r>
    </w:p>
  </w:footnote>
  <w:footnote w:id="3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như trong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đã nói:</w:t>
      </w:r>
    </w:p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o,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o,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o, Duyên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là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lưu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</w:t>
      </w:r>
    </w:p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Tam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là nơi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lưu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</w:t>
      </w:r>
    </w:p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Tam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là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gian lưu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4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Kinh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hành trong niên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Chánh (niên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thiên hoàng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Chánh (Taish</w:t>
      </w:r>
      <w:r>
        <w:rPr>
          <w:rFonts w:ascii="Times New Roman" w:hAnsi="Times New Roman"/>
          <w:bCs/>
          <w:sz w:val="24"/>
          <w:szCs w:val="24"/>
          <w:lang w:val="en"/>
        </w:rPr>
        <w:t>ō), con trai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thiên hoàng Minh Tr</w:t>
      </w:r>
      <w:r>
        <w:rPr>
          <w:rFonts w:ascii="Times New Roman" w:hAnsi="Times New Roman"/>
          <w:bCs/>
          <w:sz w:val="24"/>
          <w:szCs w:val="24"/>
          <w:lang w:val="en"/>
        </w:rPr>
        <w:t>ị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(Meiji), tên th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là Gia Nhân (Yoshihito), làm vua nư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c Nh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t</w:t>
      </w:r>
      <w:r>
        <w:rPr>
          <w:rFonts w:ascii="Times New Roman" w:hAnsi="Times New Roman"/>
          <w:bCs/>
          <w:sz w:val="24"/>
          <w:szCs w:val="24"/>
          <w:lang w:val="en"/>
        </w:rPr>
        <w:t>ừ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năm 1912 đ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>n năm 1926</w:t>
      </w:r>
      <w:r>
        <w:rPr>
          <w:rFonts w:ascii="Times New Roman" w:hAnsi="Times New Roman"/>
          <w:sz w:val="24"/>
          <w:szCs w:val="24"/>
        </w:rPr>
        <w:t>), cho nên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kinh này có danh xưng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là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Chánh Tân Tu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Kinh (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Taishō Shinshū Daizōkyō) </w:t>
      </w:r>
      <w:r>
        <w:rPr>
          <w:rFonts w:ascii="Times New Roman" w:hAnsi="Times New Roman"/>
          <w:sz w:val="24"/>
          <w:szCs w:val="24"/>
        </w:rPr>
        <w:t>do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Chánh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Kinh San Hành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hành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năm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xong.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kinh này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theo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Kinh Trung Hoa,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trăm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p, có thêm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sư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là có các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Tông (nh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Tông không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Trung Hoa tán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vì mang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tư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quá khích, thiên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n). Công trình này do các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như Takakusu Junjiro (Cao Nam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Lang), Watanabe Umiakira (Đ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Biên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Húc)…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trì. Thông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ng,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Chánh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coi là tiêu chu</w:t>
      </w:r>
      <w:r>
        <w:rPr>
          <w:rFonts w:ascii="Times New Roman" w:hAnsi="Times New Roman"/>
          <w:color w:val="000000"/>
          <w:sz w:val="24"/>
          <w:szCs w:val="24"/>
        </w:rPr>
        <w:t>ẩ</w:t>
      </w:r>
      <w:r>
        <w:rPr>
          <w:rFonts w:ascii="Times New Roman" w:hAnsi="Times New Roman"/>
          <w:color w:val="000000"/>
          <w:sz w:val="24"/>
          <w:szCs w:val="24"/>
        </w:rPr>
        <w:t>n nh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vì đã t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ng h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p các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kinh có trư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đó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 Tích Sa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(đ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ng), Liêu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ng, Kim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ng, Ho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Pháp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(đ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Nguyên),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(đ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</w:t>
      </w:r>
      <w:r>
        <w:rPr>
          <w:rFonts w:ascii="Times New Roman" w:hAnsi="Times New Roman"/>
          <w:sz w:val="24"/>
          <w:szCs w:val="24"/>
        </w:rPr>
        <w:t>nh), Kính Sơn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(đ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Minh) v.v… và có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chánh,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âm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5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“Chánh s</w:t>
      </w:r>
      <w:r>
        <w:rPr>
          <w:rFonts w:ascii="Times New Roman" w:hAnsi="Times New Roman"/>
          <w:i/>
          <w:sz w:val="24"/>
          <w:szCs w:val="24"/>
        </w:rPr>
        <w:t>ự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năng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sinh t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trong xã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năng ngh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v.v… Hay nói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hơn là hu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luy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năng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ngh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6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không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l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typo.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nói 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p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nhau, tám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“trung, hi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u, nhân, nghĩa, tín, nghĩa, hòa, bình”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bát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7">
    <w:p w:rsidR="00345554" w:rsidRDefault="003455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eastAsia="DFKai-SB" w:hAnsi="Times New Roman" w:hint="eastAsia"/>
          <w:sz w:val="24"/>
          <w:szCs w:val="24"/>
        </w:rPr>
        <w:t>變相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nghĩa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Parinama, có nghĩa là “chuy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n,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n”, hàm nghĩa: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câu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thí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luân lý,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trong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hình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như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phương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quan.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a, điêu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hay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trúc.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hình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tác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tranh v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>. Trong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nào đó, các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Đà La cũng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coi như là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Default="00345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Default="00345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554" w:rsidRDefault="0034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57"/>
    <w:rsid w:val="003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50C72-0A53-46DD-A1A9-D7C78C58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 w:hint="default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15890</Words>
  <Characters>90575</Characters>
  <Application>Microsoft Office Word</Application>
  <DocSecurity>0</DocSecurity>
  <Lines>754</Lines>
  <Paragraphs>212</Paragraphs>
  <ScaleCrop>false</ScaleCrop>
  <Company/>
  <LinksUpToDate>false</LinksUpToDate>
  <CharactersWithSpaces>106253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